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CF" w:rsidRDefault="00E1183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АДМИНИСТРАЦИЯ </w:t>
      </w:r>
    </w:p>
    <w:p w:rsidR="00B429CF" w:rsidRDefault="00F11E5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БЕРЕЗНЯГОВСКОГО</w:t>
      </w:r>
      <w:r w:rsidR="00E11835" w:rsidRPr="00E1183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429CF" w:rsidRDefault="00E1183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 </w:t>
      </w:r>
      <w:r w:rsidR="00F11E55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E11835" w:rsidRDefault="00E1183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ВОРОНЕЖСКОЙ ОБЛАСТИ</w:t>
      </w:r>
    </w:p>
    <w:p w:rsidR="00B429CF" w:rsidRPr="00E11835" w:rsidRDefault="00B429CF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E11835" w:rsidRPr="00E11835" w:rsidRDefault="00E1183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ПОСТАНОВЛЕНИЕ</w:t>
      </w:r>
    </w:p>
    <w:p w:rsidR="00E11835" w:rsidRPr="00E11835" w:rsidRDefault="00964304" w:rsidP="00E1183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21.10.2024 № 41</w:t>
      </w:r>
    </w:p>
    <w:p w:rsidR="00E11835" w:rsidRPr="00E11835" w:rsidRDefault="00E11835" w:rsidP="00E1183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E11835" w:rsidRDefault="00E11835" w:rsidP="00E11835">
      <w:pPr>
        <w:pStyle w:val="Title"/>
        <w:spacing w:before="0" w:after="0"/>
        <w:ind w:firstLine="709"/>
        <w:outlineLvl w:val="9"/>
      </w:pPr>
      <w:r w:rsidRPr="00E11835">
        <w:t xml:space="preserve">О внесении изменений в постановление администрации </w:t>
      </w:r>
      <w:r w:rsidR="00F11E55">
        <w:t>Березняговского</w:t>
      </w:r>
      <w:r w:rsidRPr="00E11835">
        <w:t xml:space="preserve"> сельского поселения от </w:t>
      </w:r>
      <w:bookmarkStart w:id="0" w:name="_GoBack"/>
      <w:bookmarkEnd w:id="0"/>
      <w:r w:rsidR="001E4D43">
        <w:t>22.11.2023г. № 69</w:t>
      </w:r>
      <w:r w:rsidRPr="00E11835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F11E55">
        <w:t>Березняговского</w:t>
      </w:r>
      <w:r w:rsidRPr="00E11835">
        <w:t xml:space="preserve"> сельского поселения </w:t>
      </w:r>
      <w:r w:rsidR="00F11E55">
        <w:t>Петропавловского</w:t>
      </w:r>
      <w:r w:rsidRPr="00E11835">
        <w:t xml:space="preserve"> муниципального района Воронежской области»</w:t>
      </w:r>
    </w:p>
    <w:p w:rsidR="00F11E55" w:rsidRPr="00E11835" w:rsidRDefault="00F11E55" w:rsidP="00E11835">
      <w:pPr>
        <w:pStyle w:val="Title"/>
        <w:spacing w:before="0" w:after="0"/>
        <w:ind w:firstLine="709"/>
        <w:outlineLvl w:val="9"/>
      </w:pPr>
    </w:p>
    <w:p w:rsidR="00E11835" w:rsidRPr="00E11835" w:rsidRDefault="00E1183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183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1183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11835">
        <w:rPr>
          <w:rFonts w:ascii="Arial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</w:t>
      </w:r>
      <w:proofErr w:type="gramEnd"/>
      <w:r w:rsidRPr="00E11835">
        <w:rPr>
          <w:rFonts w:ascii="Arial" w:hAnsi="Arial" w:cs="Arial"/>
          <w:sz w:val="24"/>
          <w:szCs w:val="24"/>
        </w:rPr>
        <w:t xml:space="preserve"> Федерации», Уставом </w:t>
      </w:r>
      <w:r w:rsidR="00F11E55">
        <w:rPr>
          <w:rFonts w:ascii="Arial" w:hAnsi="Arial" w:cs="Arial"/>
          <w:sz w:val="24"/>
          <w:szCs w:val="24"/>
        </w:rPr>
        <w:t>Березняговского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1E55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F11E55">
        <w:rPr>
          <w:rFonts w:ascii="Arial" w:hAnsi="Arial" w:cs="Arial"/>
          <w:sz w:val="24"/>
          <w:szCs w:val="24"/>
        </w:rPr>
        <w:t>Березняговского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1E55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F11E55" w:rsidRDefault="00F11E5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11835" w:rsidRPr="00E11835" w:rsidRDefault="00E1183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ПОСТАНОВЛЯЕТ:</w:t>
      </w:r>
    </w:p>
    <w:p w:rsidR="00E11835" w:rsidRPr="00E11835" w:rsidRDefault="00E11835" w:rsidP="00E1183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Pr="00E11835">
        <w:rPr>
          <w:rFonts w:ascii="Arial" w:hAnsi="Arial" w:cs="Arial"/>
          <w:sz w:val="24"/>
          <w:szCs w:val="24"/>
        </w:rPr>
        <w:t xml:space="preserve">администрации </w:t>
      </w:r>
      <w:r w:rsidR="00F11E55">
        <w:rPr>
          <w:rFonts w:ascii="Arial" w:hAnsi="Arial" w:cs="Arial"/>
          <w:sz w:val="24"/>
          <w:szCs w:val="24"/>
        </w:rPr>
        <w:t>Березняговского</w:t>
      </w:r>
      <w:r w:rsidRPr="00E11835">
        <w:rPr>
          <w:rFonts w:ascii="Arial" w:hAnsi="Arial" w:cs="Arial"/>
          <w:sz w:val="24"/>
          <w:szCs w:val="24"/>
        </w:rPr>
        <w:t xml:space="preserve"> сельског</w:t>
      </w:r>
      <w:r w:rsidR="001E4D43">
        <w:rPr>
          <w:rFonts w:ascii="Arial" w:hAnsi="Arial" w:cs="Arial"/>
          <w:sz w:val="24"/>
          <w:szCs w:val="24"/>
        </w:rPr>
        <w:t>о поселения от 22.11.2023г. № 69</w:t>
      </w:r>
      <w:r w:rsidRPr="00E1183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F11E55">
        <w:rPr>
          <w:rFonts w:ascii="Arial" w:hAnsi="Arial" w:cs="Arial"/>
          <w:sz w:val="24"/>
          <w:szCs w:val="24"/>
        </w:rPr>
        <w:t>Березняговского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1E55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Pr="00E11835">
        <w:rPr>
          <w:rFonts w:ascii="Arial" w:hAnsi="Arial" w:cs="Arial"/>
          <w:bCs/>
          <w:sz w:val="24"/>
          <w:szCs w:val="24"/>
        </w:rPr>
        <w:t>(далее - Административный регламент) следующие изменения</w:t>
      </w:r>
      <w:r w:rsidRPr="00E11835">
        <w:rPr>
          <w:rFonts w:ascii="Arial" w:hAnsi="Arial" w:cs="Arial"/>
          <w:sz w:val="24"/>
          <w:szCs w:val="24"/>
        </w:rPr>
        <w:t>:</w:t>
      </w:r>
    </w:p>
    <w:p w:rsidR="00E11835" w:rsidRPr="00E11835" w:rsidRDefault="00E11835" w:rsidP="00E1183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1.1. </w:t>
      </w:r>
      <w:r w:rsidRPr="00E11835">
        <w:rPr>
          <w:rFonts w:ascii="Arial" w:eastAsiaTheme="minorHAnsi" w:hAnsi="Arial" w:cs="Arial"/>
          <w:sz w:val="24"/>
          <w:szCs w:val="24"/>
        </w:rPr>
        <w:t>пункт 6 дополнить новым подпунктом 6.6. следующего содержания: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eastAsiaTheme="minorHAnsi" w:cs="Arial"/>
          <w:color w:val="000000" w:themeColor="text1"/>
          <w:lang w:eastAsia="en-US"/>
        </w:rPr>
        <w:t>«</w:t>
      </w:r>
      <w:r w:rsidRPr="00E11835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E1183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E11835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E11835">
        <w:rPr>
          <w:rFonts w:cs="Arial"/>
          <w:color w:val="000000" w:themeColor="text1"/>
          <w:lang w:val="en-US"/>
        </w:rPr>
        <w:t>III</w:t>
      </w:r>
      <w:r w:rsidRPr="00E11835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E11835">
        <w:rPr>
          <w:rFonts w:cs="Arial"/>
          <w:color w:val="000000" w:themeColor="text1"/>
        </w:rPr>
        <w:t xml:space="preserve">.»; </w:t>
      </w:r>
      <w:proofErr w:type="gramEnd"/>
    </w:p>
    <w:p w:rsidR="00E11835" w:rsidRPr="00E11835" w:rsidRDefault="00E11835" w:rsidP="00E1183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E11835">
        <w:rPr>
          <w:rFonts w:eastAsiaTheme="minorHAnsi" w:cs="Arial"/>
          <w:color w:val="000000" w:themeColor="text1"/>
          <w:lang w:eastAsia="en-US"/>
        </w:rPr>
        <w:t>1.2. подпункт 22.3. дополнить новым абзацем следующего содержания: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eastAsiaTheme="minorHAnsi" w:cs="Arial"/>
          <w:color w:val="000000" w:themeColor="text1"/>
          <w:lang w:eastAsia="en-US"/>
        </w:rPr>
        <w:t>«</w:t>
      </w:r>
      <w:r w:rsidRPr="00E11835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E11835">
        <w:rPr>
          <w:rFonts w:cs="Arial"/>
          <w:color w:val="000000" w:themeColor="text1"/>
        </w:rPr>
        <w:t>населении</w:t>
      </w:r>
      <w:proofErr w:type="gramEnd"/>
      <w:r w:rsidRPr="00E11835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E11835">
          <w:rPr>
            <w:rFonts w:cs="Arial"/>
            <w:color w:val="000000" w:themeColor="text1"/>
          </w:rPr>
          <w:t>статьей 11</w:t>
        </w:r>
      </w:hyperlink>
      <w:r w:rsidRPr="00E11835">
        <w:rPr>
          <w:rFonts w:cs="Arial"/>
          <w:color w:val="000000" w:themeColor="text1"/>
        </w:rPr>
        <w:t xml:space="preserve"> указанного Федерального закона.»;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cs="Arial"/>
          <w:color w:val="000000" w:themeColor="text1"/>
        </w:rPr>
        <w:t>1.3.в пунктах 39, 4</w:t>
      </w:r>
      <w:r w:rsidR="004F0E24">
        <w:rPr>
          <w:rFonts w:cs="Arial"/>
          <w:color w:val="000000" w:themeColor="text1"/>
        </w:rPr>
        <w:t>1</w:t>
      </w:r>
      <w:r w:rsidRPr="00E11835">
        <w:rPr>
          <w:rFonts w:cs="Arial"/>
          <w:color w:val="000000" w:themeColor="text1"/>
        </w:rPr>
        <w:t xml:space="preserve"> Раздела V слово «департамент» заменить словом «министерство».</w:t>
      </w:r>
    </w:p>
    <w:p w:rsidR="00E11835" w:rsidRPr="00E11835" w:rsidRDefault="00E11835" w:rsidP="00E11835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11835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E11835" w:rsidRPr="00E11835" w:rsidRDefault="00E11835" w:rsidP="00E11835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11835">
        <w:rPr>
          <w:rFonts w:eastAsia="Calibri" w:cs="Arial"/>
        </w:rPr>
        <w:t xml:space="preserve">3. </w:t>
      </w:r>
      <w:proofErr w:type="gramStart"/>
      <w:r w:rsidRPr="00E11835">
        <w:rPr>
          <w:rFonts w:eastAsia="Calibri" w:cs="Arial"/>
        </w:rPr>
        <w:t>Контроль за</w:t>
      </w:r>
      <w:proofErr w:type="gramEnd"/>
      <w:r w:rsidRPr="00E11835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E11835" w:rsidRPr="00E11835" w:rsidRDefault="00E11835" w:rsidP="00E11835">
      <w:pPr>
        <w:ind w:firstLine="709"/>
        <w:rPr>
          <w:rFonts w:cs="Arial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E11835" w:rsidRPr="00E11835" w:rsidTr="008B0015">
        <w:tc>
          <w:tcPr>
            <w:tcW w:w="5070" w:type="dxa"/>
            <w:shd w:val="clear" w:color="auto" w:fill="auto"/>
          </w:tcPr>
          <w:p w:rsidR="00E11835" w:rsidRPr="00E11835" w:rsidRDefault="002615CA" w:rsidP="00F11E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</w:t>
            </w:r>
            <w:proofErr w:type="gramStart"/>
            <w:r>
              <w:rPr>
                <w:rFonts w:cs="Arial"/>
              </w:rPr>
              <w:t>.г</w:t>
            </w:r>
            <w:proofErr w:type="gramEnd"/>
            <w:r>
              <w:rPr>
                <w:rFonts w:cs="Arial"/>
              </w:rPr>
              <w:t>лавы</w:t>
            </w:r>
            <w:r w:rsidR="00E11835" w:rsidRPr="00E11835">
              <w:rPr>
                <w:rFonts w:cs="Arial"/>
              </w:rPr>
              <w:t xml:space="preserve"> </w:t>
            </w:r>
            <w:r w:rsidR="00F11E55">
              <w:rPr>
                <w:rFonts w:cs="Arial"/>
              </w:rPr>
              <w:t>Березняговского</w:t>
            </w:r>
            <w:r w:rsidR="00E11835" w:rsidRPr="00E11835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11835" w:rsidRPr="00E11835" w:rsidRDefault="00E11835" w:rsidP="00E11835">
            <w:pPr>
              <w:ind w:firstLine="709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E11835" w:rsidRPr="00E11835" w:rsidRDefault="00E11835" w:rsidP="00E11835">
            <w:pPr>
              <w:ind w:firstLine="709"/>
              <w:rPr>
                <w:rFonts w:cs="Arial"/>
              </w:rPr>
            </w:pPr>
          </w:p>
          <w:p w:rsidR="00E11835" w:rsidRPr="00E11835" w:rsidRDefault="00E11835" w:rsidP="00E11835">
            <w:pPr>
              <w:ind w:firstLine="709"/>
              <w:rPr>
                <w:rFonts w:cs="Arial"/>
              </w:rPr>
            </w:pPr>
          </w:p>
          <w:p w:rsidR="00E11835" w:rsidRPr="00E11835" w:rsidRDefault="002615CA" w:rsidP="002615CA">
            <w:pPr>
              <w:rPr>
                <w:rFonts w:cs="Arial"/>
              </w:rPr>
            </w:pPr>
            <w:r>
              <w:rPr>
                <w:rFonts w:cs="Arial"/>
              </w:rPr>
              <w:t>Т.А. Воробьева</w:t>
            </w:r>
          </w:p>
        </w:tc>
      </w:tr>
    </w:tbl>
    <w:p w:rsidR="006E09AB" w:rsidRPr="00E11835" w:rsidRDefault="006E09AB" w:rsidP="00E11835">
      <w:pPr>
        <w:ind w:firstLine="709"/>
        <w:rPr>
          <w:rFonts w:cs="Arial"/>
        </w:rPr>
      </w:pPr>
    </w:p>
    <w:sectPr w:rsidR="006E09AB" w:rsidRPr="00E11835" w:rsidSect="00F11E55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91525"/>
    <w:rsid w:val="00012CB4"/>
    <w:rsid w:val="00110DED"/>
    <w:rsid w:val="00123EE0"/>
    <w:rsid w:val="001E4D43"/>
    <w:rsid w:val="002615CA"/>
    <w:rsid w:val="00491525"/>
    <w:rsid w:val="004F0E24"/>
    <w:rsid w:val="005C2D89"/>
    <w:rsid w:val="006E09AB"/>
    <w:rsid w:val="00964304"/>
    <w:rsid w:val="00A21C71"/>
    <w:rsid w:val="00A524CD"/>
    <w:rsid w:val="00B114AA"/>
    <w:rsid w:val="00B429CF"/>
    <w:rsid w:val="00E11835"/>
    <w:rsid w:val="00F11E55"/>
    <w:rsid w:val="00F77A46"/>
    <w:rsid w:val="00FE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2C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18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118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8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118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2C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118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2CB4"/>
    <w:rPr>
      <w:color w:val="0000FF"/>
      <w:u w:val="none"/>
    </w:rPr>
  </w:style>
  <w:style w:type="paragraph" w:customStyle="1" w:styleId="Application">
    <w:name w:val="Application!Приложение"/>
    <w:rsid w:val="00012C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2C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2C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8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E11835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E118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2C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18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118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8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118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2C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118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2CB4"/>
    <w:rPr>
      <w:color w:val="0000FF"/>
      <w:u w:val="none"/>
    </w:rPr>
  </w:style>
  <w:style w:type="paragraph" w:customStyle="1" w:styleId="Application">
    <w:name w:val="Application!Приложение"/>
    <w:rsid w:val="00012C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2C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2C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8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E11835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E118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5</cp:revision>
  <cp:lastPrinted>2024-10-19T15:34:00Z</cp:lastPrinted>
  <dcterms:created xsi:type="dcterms:W3CDTF">2024-10-18T05:50:00Z</dcterms:created>
  <dcterms:modified xsi:type="dcterms:W3CDTF">2024-10-21T11:01:00Z</dcterms:modified>
</cp:coreProperties>
</file>