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E1" w:rsidRPr="006D7F32" w:rsidRDefault="00ED07E1" w:rsidP="009273AD">
      <w:pPr>
        <w:pStyle w:val="Title"/>
        <w:spacing w:before="0"/>
        <w:rPr>
          <w:sz w:val="28"/>
          <w:szCs w:val="28"/>
        </w:rPr>
      </w:pPr>
      <w:r w:rsidRPr="006D7F32">
        <w:rPr>
          <w:sz w:val="28"/>
          <w:szCs w:val="28"/>
        </w:rPr>
        <w:t>АДМИНИСТРАЦИЯ</w:t>
      </w:r>
    </w:p>
    <w:p w:rsidR="00ED07E1" w:rsidRPr="006D7F32" w:rsidRDefault="00CC67B5" w:rsidP="009273AD">
      <w:pPr>
        <w:pStyle w:val="Title"/>
        <w:spacing w:before="0"/>
        <w:rPr>
          <w:sz w:val="28"/>
          <w:szCs w:val="28"/>
        </w:rPr>
      </w:pPr>
      <w:r w:rsidRPr="006D7F32">
        <w:rPr>
          <w:sz w:val="28"/>
          <w:szCs w:val="28"/>
        </w:rPr>
        <w:t>БЕРЕЗНЯГОВСКОГО</w:t>
      </w:r>
      <w:r w:rsidR="00ED07E1" w:rsidRPr="006D7F32">
        <w:rPr>
          <w:sz w:val="28"/>
          <w:szCs w:val="28"/>
        </w:rPr>
        <w:t xml:space="preserve"> СЕЛЬСКО</w:t>
      </w:r>
      <w:bookmarkStart w:id="0" w:name="_GoBack"/>
      <w:bookmarkEnd w:id="0"/>
      <w:r w:rsidR="00ED07E1" w:rsidRPr="006D7F32">
        <w:rPr>
          <w:sz w:val="28"/>
          <w:szCs w:val="28"/>
        </w:rPr>
        <w:t xml:space="preserve">ГО ПОСЕЛЕНИЯ </w:t>
      </w:r>
    </w:p>
    <w:p w:rsidR="00ED07E1" w:rsidRPr="006D7F32" w:rsidRDefault="00ED07E1" w:rsidP="009273AD">
      <w:pPr>
        <w:pStyle w:val="Title"/>
        <w:spacing w:before="0"/>
        <w:rPr>
          <w:sz w:val="28"/>
          <w:szCs w:val="28"/>
        </w:rPr>
      </w:pPr>
      <w:r w:rsidRPr="006D7F32">
        <w:rPr>
          <w:sz w:val="28"/>
          <w:szCs w:val="28"/>
        </w:rPr>
        <w:t>ПЕТРОПАВЛОВСКОГО МУНИЦИПАЛЬНОГО РАЙОНА</w:t>
      </w:r>
    </w:p>
    <w:p w:rsidR="00ED07E1" w:rsidRPr="006D7F32" w:rsidRDefault="00ED07E1" w:rsidP="009273AD">
      <w:pPr>
        <w:pStyle w:val="Title"/>
        <w:spacing w:before="0"/>
        <w:rPr>
          <w:sz w:val="28"/>
          <w:szCs w:val="28"/>
        </w:rPr>
      </w:pPr>
      <w:r w:rsidRPr="006D7F32">
        <w:rPr>
          <w:sz w:val="28"/>
          <w:szCs w:val="28"/>
        </w:rPr>
        <w:t>ВОРОНЕЖСКОЙ ОБЛАСТИ</w:t>
      </w:r>
    </w:p>
    <w:p w:rsidR="00561675" w:rsidRDefault="00561675" w:rsidP="009273AD">
      <w:pPr>
        <w:pStyle w:val="Title"/>
        <w:spacing w:before="0"/>
        <w:rPr>
          <w:b w:val="0"/>
        </w:rPr>
      </w:pPr>
      <w:r w:rsidRPr="006D7F32">
        <w:rPr>
          <w:sz w:val="28"/>
          <w:szCs w:val="28"/>
        </w:rPr>
        <w:t>ПОСТАНОВЛЕНИЕ</w:t>
      </w:r>
      <w:r w:rsidRPr="009273AD">
        <w:rPr>
          <w:b w:val="0"/>
        </w:rPr>
        <w:t xml:space="preserve"> </w:t>
      </w:r>
    </w:p>
    <w:p w:rsidR="009273AD" w:rsidRPr="009273AD" w:rsidRDefault="009273AD" w:rsidP="009273AD">
      <w:pPr>
        <w:pStyle w:val="Title"/>
        <w:spacing w:before="0"/>
        <w:rPr>
          <w:b w:val="0"/>
        </w:rPr>
      </w:pPr>
    </w:p>
    <w:p w:rsidR="00561675" w:rsidRPr="009273AD" w:rsidRDefault="009273AD" w:rsidP="0085547D">
      <w:pPr>
        <w:pStyle w:val="Title"/>
        <w:ind w:firstLine="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о</w:t>
      </w:r>
      <w:r w:rsidR="00561675" w:rsidRPr="009273AD">
        <w:rPr>
          <w:b w:val="0"/>
          <w:sz w:val="24"/>
          <w:szCs w:val="24"/>
          <w:u w:val="single"/>
        </w:rPr>
        <w:t>т</w:t>
      </w:r>
      <w:r w:rsidR="006D7F32">
        <w:rPr>
          <w:b w:val="0"/>
          <w:sz w:val="24"/>
          <w:szCs w:val="24"/>
          <w:u w:val="single"/>
        </w:rPr>
        <w:t xml:space="preserve">  23.07.</w:t>
      </w:r>
      <w:r>
        <w:rPr>
          <w:b w:val="0"/>
          <w:sz w:val="24"/>
          <w:szCs w:val="24"/>
          <w:u w:val="single"/>
        </w:rPr>
        <w:t xml:space="preserve">2024г. </w:t>
      </w:r>
      <w:r w:rsidR="00561675" w:rsidRPr="009273AD">
        <w:rPr>
          <w:b w:val="0"/>
          <w:sz w:val="24"/>
          <w:szCs w:val="24"/>
          <w:u w:val="single"/>
        </w:rPr>
        <w:t>№</w:t>
      </w:r>
      <w:r w:rsidR="006D7F32">
        <w:rPr>
          <w:b w:val="0"/>
          <w:sz w:val="24"/>
          <w:szCs w:val="24"/>
          <w:u w:val="single"/>
        </w:rPr>
        <w:t xml:space="preserve"> 32</w:t>
      </w:r>
    </w:p>
    <w:p w:rsidR="00561675" w:rsidRPr="009273AD" w:rsidRDefault="00561675" w:rsidP="00561675">
      <w:pPr>
        <w:widowControl w:val="0"/>
        <w:autoSpaceDE w:val="0"/>
        <w:autoSpaceDN w:val="0"/>
        <w:adjustRightInd w:val="0"/>
        <w:spacing w:line="288" w:lineRule="auto"/>
        <w:ind w:right="5760" w:firstLine="180"/>
        <w:rPr>
          <w:rFonts w:cs="Arial"/>
        </w:rPr>
      </w:pPr>
    </w:p>
    <w:p w:rsidR="00561675" w:rsidRPr="00A11664" w:rsidRDefault="00561675" w:rsidP="0085547D">
      <w:pPr>
        <w:pStyle w:val="Title"/>
        <w:rPr>
          <w:b w:val="0"/>
          <w:sz w:val="24"/>
          <w:szCs w:val="24"/>
        </w:rPr>
      </w:pPr>
      <w:r w:rsidRPr="00A11664">
        <w:rPr>
          <w:b w:val="0"/>
          <w:sz w:val="24"/>
          <w:szCs w:val="24"/>
        </w:rPr>
        <w:t>О внесении изменений в постановление администрации</w:t>
      </w:r>
      <w:r w:rsidR="007E0DFA" w:rsidRPr="00A11664">
        <w:rPr>
          <w:b w:val="0"/>
          <w:sz w:val="24"/>
          <w:szCs w:val="24"/>
        </w:rPr>
        <w:t xml:space="preserve"> </w:t>
      </w:r>
      <w:r w:rsidR="00CC67B5" w:rsidRPr="00A11664">
        <w:rPr>
          <w:b w:val="0"/>
          <w:sz w:val="24"/>
          <w:szCs w:val="24"/>
        </w:rPr>
        <w:t>Березняговского</w:t>
      </w:r>
      <w:r w:rsidRPr="00A11664">
        <w:rPr>
          <w:b w:val="0"/>
          <w:sz w:val="24"/>
          <w:szCs w:val="24"/>
        </w:rPr>
        <w:t xml:space="preserve"> сельского поселения</w:t>
      </w:r>
      <w:r w:rsidR="007E0DFA" w:rsidRPr="00A11664">
        <w:rPr>
          <w:b w:val="0"/>
          <w:sz w:val="24"/>
          <w:szCs w:val="24"/>
        </w:rPr>
        <w:t xml:space="preserve"> от 25.04.2024</w:t>
      </w:r>
      <w:r w:rsidRPr="00A11664">
        <w:rPr>
          <w:b w:val="0"/>
          <w:sz w:val="24"/>
          <w:szCs w:val="24"/>
        </w:rPr>
        <w:t xml:space="preserve"> года №</w:t>
      </w:r>
      <w:r w:rsidR="007E7C5D" w:rsidRPr="00A11664">
        <w:rPr>
          <w:b w:val="0"/>
          <w:sz w:val="24"/>
          <w:szCs w:val="24"/>
        </w:rPr>
        <w:t xml:space="preserve"> 13</w:t>
      </w:r>
      <w:r w:rsidRPr="00A11664">
        <w:rPr>
          <w:b w:val="0"/>
          <w:sz w:val="24"/>
          <w:szCs w:val="24"/>
        </w:rPr>
        <w:t xml:space="preserve"> «</w:t>
      </w:r>
      <w:r w:rsidR="00F34295" w:rsidRPr="00A11664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7E0DFA" w:rsidRPr="00A11664">
        <w:rPr>
          <w:b w:val="0"/>
          <w:sz w:val="24"/>
          <w:szCs w:val="24"/>
        </w:rPr>
        <w:t xml:space="preserve"> администрации </w:t>
      </w:r>
      <w:r w:rsidR="00CC67B5" w:rsidRPr="00A11664">
        <w:rPr>
          <w:b w:val="0"/>
          <w:sz w:val="24"/>
          <w:szCs w:val="24"/>
        </w:rPr>
        <w:t>Березняговского</w:t>
      </w:r>
      <w:r w:rsidR="004357D5" w:rsidRPr="00A11664">
        <w:rPr>
          <w:b w:val="0"/>
          <w:sz w:val="24"/>
          <w:szCs w:val="24"/>
        </w:rPr>
        <w:t xml:space="preserve"> сельского поселения Петропавловского муниципального района Воронежской области </w:t>
      </w:r>
      <w:r w:rsidR="00F34295" w:rsidRPr="00A11664">
        <w:rPr>
          <w:b w:val="0"/>
          <w:sz w:val="24"/>
          <w:szCs w:val="24"/>
        </w:rPr>
        <w:t>и урегулированию конфликта интересов»</w:t>
      </w:r>
    </w:p>
    <w:p w:rsidR="00561675" w:rsidRPr="0085547D" w:rsidRDefault="00561675" w:rsidP="00561675">
      <w:pPr>
        <w:pStyle w:val="24"/>
        <w:rPr>
          <w:b w:val="0"/>
          <w:sz w:val="26"/>
          <w:szCs w:val="26"/>
        </w:rPr>
      </w:pPr>
    </w:p>
    <w:p w:rsidR="00561675" w:rsidRPr="0085547D" w:rsidRDefault="00561675" w:rsidP="00561675">
      <w:pPr>
        <w:rPr>
          <w:rFonts w:cs="Arial"/>
          <w:sz w:val="26"/>
          <w:szCs w:val="26"/>
        </w:rPr>
      </w:pPr>
    </w:p>
    <w:p w:rsidR="00561675" w:rsidRPr="009273AD" w:rsidRDefault="009273AD" w:rsidP="0085547D">
      <w:r w:rsidRPr="009273AD">
        <w:t>А</w:t>
      </w:r>
      <w:r w:rsidR="00561675" w:rsidRPr="009273AD">
        <w:t>дминистрация</w:t>
      </w:r>
      <w:r w:rsidR="007E0DFA">
        <w:t xml:space="preserve">  </w:t>
      </w:r>
      <w:r w:rsidR="00CC67B5">
        <w:t>Березняговского</w:t>
      </w:r>
      <w:r w:rsidR="007E0DFA">
        <w:t xml:space="preserve"> </w:t>
      </w:r>
      <w:r w:rsidR="00561675" w:rsidRPr="009273AD">
        <w:t>сельского поселения</w:t>
      </w:r>
      <w:r w:rsidR="007E0DFA">
        <w:t xml:space="preserve"> </w:t>
      </w:r>
      <w:r w:rsidR="00561675" w:rsidRPr="009273AD">
        <w:t>постановляет:</w:t>
      </w:r>
    </w:p>
    <w:p w:rsidR="009273AD" w:rsidRPr="009273AD" w:rsidRDefault="009273AD" w:rsidP="0085547D"/>
    <w:p w:rsidR="00561675" w:rsidRDefault="00561675" w:rsidP="0085547D">
      <w:r w:rsidRPr="009273AD">
        <w:t>1. Внести в Положение о комиссии по соблюдению требований к служебному поведению муниципальных служащих</w:t>
      </w:r>
      <w:r w:rsidR="007E0DFA">
        <w:t xml:space="preserve">  администрации </w:t>
      </w:r>
      <w:r w:rsidR="00CC67B5">
        <w:t>Березняговского</w:t>
      </w:r>
      <w:r w:rsidR="00331706">
        <w:t xml:space="preserve"> сельского поселения Петропавловского муниципального района Воронежской области</w:t>
      </w:r>
      <w:r w:rsidRPr="009273AD">
        <w:t xml:space="preserve"> и урегулированию конфликта интересов, утвержденное постановлением администрации </w:t>
      </w:r>
      <w:r w:rsidR="00CC67B5">
        <w:t>Березняговского</w:t>
      </w:r>
      <w:r w:rsidRPr="009273AD">
        <w:t xml:space="preserve"> сельского поселения</w:t>
      </w:r>
      <w:r w:rsidR="007E0DFA">
        <w:t xml:space="preserve"> № </w:t>
      </w:r>
      <w:r w:rsidR="007E7C5D" w:rsidRPr="007E7C5D">
        <w:t>13</w:t>
      </w:r>
      <w:r w:rsidR="007E0DFA" w:rsidRPr="007E7C5D">
        <w:t xml:space="preserve"> </w:t>
      </w:r>
      <w:r w:rsidRPr="007E7C5D">
        <w:t>от</w:t>
      </w:r>
      <w:r w:rsidR="007E0DFA" w:rsidRPr="007E7C5D">
        <w:t xml:space="preserve">  25.04.2024</w:t>
      </w:r>
      <w:r w:rsidR="007E0DFA">
        <w:t xml:space="preserve"> </w:t>
      </w:r>
      <w:r w:rsidRPr="009273AD">
        <w:t>«О комиссии по соблюдению требований к служебному поведению муниципальных служащих</w:t>
      </w:r>
      <w:r w:rsidR="007E0DFA">
        <w:t xml:space="preserve"> администрации  </w:t>
      </w:r>
      <w:r w:rsidR="00CC67B5">
        <w:t>Березняговского</w:t>
      </w:r>
      <w:r w:rsidR="00331706">
        <w:t xml:space="preserve"> сельского поселения Петропавловского муниципального района Воронежской области </w:t>
      </w:r>
      <w:r w:rsidRPr="009273AD">
        <w:t xml:space="preserve"> и урегулированию конфликта интересов» </w:t>
      </w:r>
      <w:r w:rsidR="00EC17F6">
        <w:t>следующие изменения</w:t>
      </w:r>
      <w:r w:rsidRPr="009273AD">
        <w:t>:</w:t>
      </w:r>
    </w:p>
    <w:p w:rsidR="00EC17F6" w:rsidRPr="009273AD" w:rsidRDefault="00EC17F6" w:rsidP="0085547D"/>
    <w:p w:rsidR="00EC17F6" w:rsidRDefault="00EC17F6" w:rsidP="0085547D">
      <w:r>
        <w:t>1.1.  четвёртый  абзац подпункта «б» пункта 14 исключить.</w:t>
      </w:r>
    </w:p>
    <w:p w:rsidR="00561675" w:rsidRPr="009273AD" w:rsidRDefault="00561675" w:rsidP="0085547D">
      <w:r w:rsidRPr="009273AD">
        <w:t>2.Настоящее постановление</w:t>
      </w:r>
      <w:r w:rsidR="007E0DFA">
        <w:t xml:space="preserve"> </w:t>
      </w:r>
      <w:r w:rsidRPr="009273AD">
        <w:t>вступает</w:t>
      </w:r>
      <w:r w:rsidR="007E0DFA">
        <w:t xml:space="preserve"> </w:t>
      </w:r>
      <w:r w:rsidRPr="009273AD">
        <w:t>в силу с момента его обнародования.</w:t>
      </w:r>
    </w:p>
    <w:p w:rsidR="00561675" w:rsidRPr="009273AD" w:rsidRDefault="00561675" w:rsidP="0085547D"/>
    <w:p w:rsidR="007E0DFA" w:rsidRDefault="007E0DFA" w:rsidP="007E0DFA">
      <w:pPr>
        <w:ind w:firstLine="709"/>
        <w:contextualSpacing/>
        <w:rPr>
          <w:rFonts w:cs="Arial"/>
        </w:rPr>
      </w:pPr>
    </w:p>
    <w:p w:rsidR="007E0DFA" w:rsidRDefault="007E0DFA" w:rsidP="007E0DFA">
      <w:pPr>
        <w:ind w:firstLine="709"/>
        <w:contextualSpacing/>
        <w:rPr>
          <w:rFonts w:cs="Arial"/>
        </w:rPr>
      </w:pPr>
    </w:p>
    <w:p w:rsidR="007E0DFA" w:rsidRPr="00E36471" w:rsidRDefault="007E0DFA" w:rsidP="007E0DFA">
      <w:pPr>
        <w:ind w:firstLine="709"/>
        <w:contextualSpacing/>
        <w:rPr>
          <w:rFonts w:cs="Arial"/>
        </w:rPr>
      </w:pPr>
    </w:p>
    <w:p w:rsidR="007E0DFA" w:rsidRPr="00E36471" w:rsidRDefault="00CC67B5" w:rsidP="007E0DFA">
      <w:pPr>
        <w:ind w:firstLine="0"/>
        <w:rPr>
          <w:rFonts w:cs="Arial"/>
        </w:rPr>
      </w:pPr>
      <w:r>
        <w:rPr>
          <w:rFonts w:cs="Arial"/>
        </w:rPr>
        <w:t>И.о.г</w:t>
      </w:r>
      <w:r w:rsidR="007E0DFA" w:rsidRPr="00E36471">
        <w:rPr>
          <w:rFonts w:cs="Arial"/>
        </w:rPr>
        <w:t xml:space="preserve">лавы  </w:t>
      </w:r>
      <w:r>
        <w:rPr>
          <w:rFonts w:cs="Arial"/>
        </w:rPr>
        <w:t>Березняговского</w:t>
      </w:r>
    </w:p>
    <w:p w:rsidR="00561675" w:rsidRPr="009273AD" w:rsidRDefault="007E0DFA" w:rsidP="00CC67B5">
      <w:pPr>
        <w:ind w:firstLine="0"/>
        <w:rPr>
          <w:rFonts w:cs="Arial"/>
        </w:rPr>
      </w:pPr>
      <w:r w:rsidRPr="00E36471">
        <w:rPr>
          <w:rFonts w:cs="Arial"/>
        </w:rPr>
        <w:t xml:space="preserve">сельского поселения                                            </w:t>
      </w:r>
      <w:r>
        <w:rPr>
          <w:rFonts w:cs="Arial"/>
        </w:rPr>
        <w:t xml:space="preserve">                            </w:t>
      </w:r>
      <w:r w:rsidR="00CC67B5">
        <w:rPr>
          <w:rFonts w:cs="Arial"/>
        </w:rPr>
        <w:t>Т.А. Воробьева</w:t>
      </w:r>
    </w:p>
    <w:sectPr w:rsidR="00561675" w:rsidRPr="009273AD" w:rsidSect="0083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57" w:rsidRDefault="00F34757" w:rsidP="0085547D">
      <w:r>
        <w:separator/>
      </w:r>
    </w:p>
  </w:endnote>
  <w:endnote w:type="continuationSeparator" w:id="1">
    <w:p w:rsidR="00F34757" w:rsidRDefault="00F34757" w:rsidP="00855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57" w:rsidRDefault="00F34757" w:rsidP="0085547D">
      <w:r>
        <w:separator/>
      </w:r>
    </w:p>
  </w:footnote>
  <w:footnote w:type="continuationSeparator" w:id="1">
    <w:p w:rsidR="00F34757" w:rsidRDefault="00F34757" w:rsidP="00855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675"/>
    <w:rsid w:val="000005DF"/>
    <w:rsid w:val="00012336"/>
    <w:rsid w:val="000C4595"/>
    <w:rsid w:val="000D1185"/>
    <w:rsid w:val="00103DCE"/>
    <w:rsid w:val="00153E07"/>
    <w:rsid w:val="001B4CDB"/>
    <w:rsid w:val="001C1BBC"/>
    <w:rsid w:val="002003A4"/>
    <w:rsid w:val="0027502F"/>
    <w:rsid w:val="00296F81"/>
    <w:rsid w:val="002C1633"/>
    <w:rsid w:val="00331706"/>
    <w:rsid w:val="0034443E"/>
    <w:rsid w:val="003D3B72"/>
    <w:rsid w:val="00417137"/>
    <w:rsid w:val="00434810"/>
    <w:rsid w:val="004357D5"/>
    <w:rsid w:val="004D4B41"/>
    <w:rsid w:val="0051496C"/>
    <w:rsid w:val="00561675"/>
    <w:rsid w:val="005A7CEE"/>
    <w:rsid w:val="005E4252"/>
    <w:rsid w:val="005F7275"/>
    <w:rsid w:val="006D7F32"/>
    <w:rsid w:val="007E0DFA"/>
    <w:rsid w:val="007E7C5D"/>
    <w:rsid w:val="008300DD"/>
    <w:rsid w:val="00836B86"/>
    <w:rsid w:val="0085547D"/>
    <w:rsid w:val="008A1F64"/>
    <w:rsid w:val="009273AD"/>
    <w:rsid w:val="009B61B3"/>
    <w:rsid w:val="00A11664"/>
    <w:rsid w:val="00B505F6"/>
    <w:rsid w:val="00C50242"/>
    <w:rsid w:val="00CC67B5"/>
    <w:rsid w:val="00E51771"/>
    <w:rsid w:val="00EC17F6"/>
    <w:rsid w:val="00ED07E1"/>
    <w:rsid w:val="00F25453"/>
    <w:rsid w:val="00F34295"/>
    <w:rsid w:val="00F34757"/>
    <w:rsid w:val="00F4419D"/>
    <w:rsid w:val="00FD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024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502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02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02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024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61675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rsid w:val="00561675"/>
    <w:rPr>
      <w:rFonts w:ascii="Arial" w:eastAsia="Times New Roman" w:hAnsi="Arial" w:cs="Times New Roman"/>
      <w:b/>
      <w:sz w:val="32"/>
      <w:szCs w:val="24"/>
    </w:rPr>
  </w:style>
  <w:style w:type="paragraph" w:styleId="21">
    <w:name w:val="Body Text Indent 2"/>
    <w:basedOn w:val="a"/>
    <w:link w:val="22"/>
    <w:semiHidden/>
    <w:unhideWhenUsed/>
    <w:rsid w:val="005616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56167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5616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1Орган_ПР Знак"/>
    <w:link w:val="12"/>
    <w:locked/>
    <w:rsid w:val="0056167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561675"/>
    <w:pPr>
      <w:snapToGrid w:val="0"/>
      <w:ind w:firstLine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3">
    <w:name w:val="2Название Знак"/>
    <w:link w:val="24"/>
    <w:locked/>
    <w:rsid w:val="00561675"/>
    <w:rPr>
      <w:rFonts w:ascii="Arial" w:hAnsi="Arial" w:cs="Arial"/>
      <w:b/>
      <w:sz w:val="26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561675"/>
    <w:pPr>
      <w:ind w:right="4536" w:firstLine="0"/>
    </w:pPr>
    <w:rPr>
      <w:rFonts w:eastAsia="Calibri" w:cs="Arial"/>
      <w:b/>
      <w:szCs w:val="28"/>
      <w:lang w:eastAsia="ar-SA"/>
    </w:rPr>
  </w:style>
  <w:style w:type="character" w:customStyle="1" w:styleId="31">
    <w:name w:val="3Приложение Знак"/>
    <w:link w:val="32"/>
    <w:locked/>
    <w:rsid w:val="00561675"/>
    <w:rPr>
      <w:rFonts w:ascii="Arial" w:hAnsi="Arial" w:cs="Arial"/>
      <w:sz w:val="26"/>
      <w:szCs w:val="28"/>
    </w:rPr>
  </w:style>
  <w:style w:type="paragraph" w:customStyle="1" w:styleId="32">
    <w:name w:val="3Приложение"/>
    <w:basedOn w:val="a"/>
    <w:link w:val="31"/>
    <w:qFormat/>
    <w:rsid w:val="00561675"/>
    <w:pPr>
      <w:ind w:left="5103" w:firstLine="0"/>
    </w:pPr>
    <w:rPr>
      <w:rFonts w:eastAsia="Calibri" w:cs="Arial"/>
      <w:szCs w:val="28"/>
    </w:rPr>
  </w:style>
  <w:style w:type="character" w:styleId="a3">
    <w:name w:val="Hyperlink"/>
    <w:basedOn w:val="a0"/>
    <w:rsid w:val="00C50242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8554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554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554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554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502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5024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8554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502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554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54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5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54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5024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024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024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EC1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024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502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02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02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024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61675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rsid w:val="00561675"/>
    <w:rPr>
      <w:rFonts w:ascii="Arial" w:eastAsia="Times New Roman" w:hAnsi="Arial" w:cs="Times New Roman"/>
      <w:b/>
      <w:sz w:val="32"/>
      <w:szCs w:val="24"/>
    </w:rPr>
  </w:style>
  <w:style w:type="paragraph" w:styleId="21">
    <w:name w:val="Body Text Indent 2"/>
    <w:basedOn w:val="a"/>
    <w:link w:val="22"/>
    <w:semiHidden/>
    <w:unhideWhenUsed/>
    <w:rsid w:val="005616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56167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5616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1Орган_ПР Знак"/>
    <w:link w:val="12"/>
    <w:locked/>
    <w:rsid w:val="0056167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561675"/>
    <w:pPr>
      <w:snapToGrid w:val="0"/>
      <w:ind w:firstLine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3">
    <w:name w:val="2Название Знак"/>
    <w:link w:val="24"/>
    <w:locked/>
    <w:rsid w:val="00561675"/>
    <w:rPr>
      <w:rFonts w:ascii="Arial" w:hAnsi="Arial" w:cs="Arial"/>
      <w:b/>
      <w:sz w:val="26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561675"/>
    <w:pPr>
      <w:ind w:right="4536" w:firstLine="0"/>
    </w:pPr>
    <w:rPr>
      <w:rFonts w:eastAsia="Calibri" w:cs="Arial"/>
      <w:b/>
      <w:szCs w:val="28"/>
      <w:lang w:eastAsia="ar-SA"/>
    </w:rPr>
  </w:style>
  <w:style w:type="character" w:customStyle="1" w:styleId="31">
    <w:name w:val="3Приложение Знак"/>
    <w:link w:val="32"/>
    <w:locked/>
    <w:rsid w:val="00561675"/>
    <w:rPr>
      <w:rFonts w:ascii="Arial" w:hAnsi="Arial" w:cs="Arial"/>
      <w:sz w:val="26"/>
      <w:szCs w:val="28"/>
    </w:rPr>
  </w:style>
  <w:style w:type="paragraph" w:customStyle="1" w:styleId="32">
    <w:name w:val="3Приложение"/>
    <w:basedOn w:val="a"/>
    <w:link w:val="31"/>
    <w:qFormat/>
    <w:rsid w:val="00561675"/>
    <w:pPr>
      <w:ind w:left="5103" w:firstLine="0"/>
    </w:pPr>
    <w:rPr>
      <w:rFonts w:eastAsia="Calibri" w:cs="Arial"/>
      <w:szCs w:val="28"/>
    </w:rPr>
  </w:style>
  <w:style w:type="character" w:styleId="a3">
    <w:name w:val="Hyperlink"/>
    <w:basedOn w:val="a0"/>
    <w:rsid w:val="00C50242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8554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554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554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554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502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5024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8554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502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554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54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5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54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5024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024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024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EC1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</CharactersWithSpaces>
  <SharedDoc>false</SharedDoc>
  <HLinks>
    <vt:vector size="6" baseType="variant"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consultantplus://offline/ref=38D732F2EA28B2D6D360082BFEC99F2E5C083F39021909679FC10EB780E08C8A86D5C2559CAD4247Z4FDO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7</cp:revision>
  <cp:lastPrinted>2016-03-17T12:09:00Z</cp:lastPrinted>
  <dcterms:created xsi:type="dcterms:W3CDTF">2024-07-23T08:12:00Z</dcterms:created>
  <dcterms:modified xsi:type="dcterms:W3CDTF">2024-07-23T08:51:00Z</dcterms:modified>
</cp:coreProperties>
</file>