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EF" w:rsidRDefault="00F745EF" w:rsidP="00EC5507">
      <w:pPr>
        <w:suppressAutoHyphens/>
        <w:ind w:firstLine="0"/>
        <w:rPr>
          <w:rFonts w:cs="Arial"/>
          <w:kern w:val="1"/>
          <w:lang w:eastAsia="ar-SA"/>
        </w:rPr>
      </w:pPr>
    </w:p>
    <w:p w:rsidR="004F2F0B" w:rsidRPr="00EB170A" w:rsidRDefault="004F2F0B" w:rsidP="004F2F0B">
      <w:pPr>
        <w:suppressAutoHyphens/>
        <w:jc w:val="center"/>
        <w:rPr>
          <w:rFonts w:cs="Arial"/>
          <w:b/>
          <w:kern w:val="1"/>
          <w:lang w:eastAsia="ar-SA"/>
        </w:rPr>
      </w:pPr>
      <w:r w:rsidRPr="00EB170A">
        <w:rPr>
          <w:rFonts w:cs="Arial"/>
          <w:b/>
          <w:kern w:val="1"/>
          <w:lang w:eastAsia="ar-SA"/>
        </w:rPr>
        <w:t>СОВЕТ НАРОДНЫХ ДЕПУТАТОВ</w:t>
      </w:r>
    </w:p>
    <w:p w:rsidR="004F2F0B" w:rsidRPr="00EB170A" w:rsidRDefault="00EB170A" w:rsidP="004F2F0B">
      <w:pPr>
        <w:suppressAutoHyphens/>
        <w:jc w:val="center"/>
        <w:rPr>
          <w:rFonts w:cs="Arial"/>
          <w:b/>
          <w:kern w:val="1"/>
          <w:lang w:eastAsia="ar-SA"/>
        </w:rPr>
      </w:pPr>
      <w:r w:rsidRPr="00EB170A">
        <w:rPr>
          <w:rFonts w:cs="Arial"/>
          <w:b/>
          <w:kern w:val="1"/>
          <w:lang w:eastAsia="ar-SA"/>
        </w:rPr>
        <w:t xml:space="preserve">БЕРЕЗНЯГОВСКОГО </w:t>
      </w:r>
      <w:r w:rsidR="004F2F0B" w:rsidRPr="00EB170A">
        <w:rPr>
          <w:rFonts w:cs="Arial"/>
          <w:b/>
          <w:kern w:val="1"/>
          <w:lang w:eastAsia="ar-SA"/>
        </w:rPr>
        <w:t>СЕЛЬСКОГО ПОСЕЛЕНИЯ</w:t>
      </w:r>
    </w:p>
    <w:p w:rsidR="004F2F0B" w:rsidRPr="00EB170A" w:rsidRDefault="00EC34E5" w:rsidP="004F2F0B">
      <w:pPr>
        <w:suppressAutoHyphens/>
        <w:jc w:val="center"/>
        <w:rPr>
          <w:rFonts w:cs="Arial"/>
          <w:b/>
          <w:kern w:val="1"/>
          <w:lang w:eastAsia="ar-SA"/>
        </w:rPr>
      </w:pPr>
      <w:r w:rsidRPr="00EB170A">
        <w:rPr>
          <w:rFonts w:cs="Arial"/>
          <w:b/>
          <w:kern w:val="1"/>
          <w:lang w:eastAsia="ar-SA"/>
        </w:rPr>
        <w:t>ПЕТРОПАВЛОВСКОГО</w:t>
      </w:r>
      <w:r w:rsidR="004F2F0B" w:rsidRPr="00EB170A">
        <w:rPr>
          <w:rFonts w:cs="Arial"/>
          <w:b/>
          <w:kern w:val="1"/>
          <w:lang w:eastAsia="ar-SA"/>
        </w:rPr>
        <w:t xml:space="preserve"> МУНИЦИПАЛЬНОГО РАЙОНА</w:t>
      </w:r>
    </w:p>
    <w:p w:rsidR="004F2F0B" w:rsidRPr="00EB170A" w:rsidRDefault="004F2F0B" w:rsidP="004F2F0B">
      <w:pPr>
        <w:suppressAutoHyphens/>
        <w:jc w:val="center"/>
        <w:rPr>
          <w:rFonts w:cs="Arial"/>
          <w:b/>
          <w:kern w:val="1"/>
          <w:lang w:eastAsia="ar-SA"/>
        </w:rPr>
      </w:pPr>
      <w:r w:rsidRPr="00EB170A">
        <w:rPr>
          <w:rFonts w:cs="Arial"/>
          <w:b/>
          <w:kern w:val="1"/>
          <w:lang w:eastAsia="ar-SA"/>
        </w:rPr>
        <w:t>ВОРОНЕЖСКОЙ ОБЛАСТИ</w:t>
      </w:r>
    </w:p>
    <w:p w:rsidR="004F2F0B" w:rsidRPr="00EB170A" w:rsidRDefault="004F2F0B" w:rsidP="004F2F0B">
      <w:pPr>
        <w:suppressAutoHyphens/>
        <w:jc w:val="center"/>
        <w:rPr>
          <w:rFonts w:cs="Arial"/>
          <w:b/>
          <w:kern w:val="1"/>
          <w:lang w:eastAsia="ar-SA"/>
        </w:rPr>
      </w:pPr>
      <w:r w:rsidRPr="00EB170A">
        <w:rPr>
          <w:rFonts w:cs="Arial"/>
          <w:b/>
          <w:kern w:val="1"/>
          <w:lang w:eastAsia="ar-SA"/>
        </w:rPr>
        <w:t>РЕШЕНИЕ</w:t>
      </w:r>
    </w:p>
    <w:p w:rsidR="004F2F0B" w:rsidRPr="00245B12" w:rsidRDefault="004F2F0B" w:rsidP="004F2F0B">
      <w:pPr>
        <w:shd w:val="clear" w:color="auto" w:fill="FFFFFF"/>
        <w:suppressAutoHyphens/>
        <w:autoSpaceDN w:val="0"/>
        <w:textAlignment w:val="baseline"/>
        <w:rPr>
          <w:rFonts w:cs="Arial"/>
          <w:kern w:val="3"/>
          <w:lang w:eastAsia="zh-CN"/>
        </w:rPr>
      </w:pPr>
    </w:p>
    <w:p w:rsidR="004F2F0B" w:rsidRPr="00245B12" w:rsidRDefault="00AC146D" w:rsidP="004F2F0B">
      <w:pPr>
        <w:shd w:val="clear" w:color="auto" w:fill="FFFFFF"/>
        <w:suppressAutoHyphens/>
        <w:autoSpaceDN w:val="0"/>
        <w:textAlignment w:val="baseline"/>
        <w:rPr>
          <w:rFonts w:cs="Arial"/>
          <w:kern w:val="3"/>
          <w:lang w:eastAsia="zh-CN"/>
        </w:rPr>
      </w:pPr>
      <w:r>
        <w:rPr>
          <w:rFonts w:cs="Arial"/>
          <w:kern w:val="3"/>
          <w:lang w:eastAsia="zh-CN"/>
        </w:rPr>
        <w:t>от 20.05.2024г.</w:t>
      </w:r>
      <w:r w:rsidR="00EC5507">
        <w:rPr>
          <w:rFonts w:cs="Arial"/>
          <w:kern w:val="3"/>
          <w:lang w:eastAsia="zh-CN"/>
        </w:rPr>
        <w:t xml:space="preserve"> № 18</w:t>
      </w:r>
    </w:p>
    <w:p w:rsidR="004F2F0B" w:rsidRPr="00245B12" w:rsidRDefault="004F2F0B" w:rsidP="004F2F0B">
      <w:pPr>
        <w:pStyle w:val="p5"/>
        <w:shd w:val="clear" w:color="auto" w:fill="FFFFFF"/>
        <w:spacing w:before="0" w:beforeAutospacing="0" w:after="0" w:afterAutospacing="0"/>
        <w:rPr>
          <w:rFonts w:cs="Arial"/>
        </w:rPr>
      </w:pPr>
    </w:p>
    <w:p w:rsidR="004F2F0B" w:rsidRDefault="00EC5507" w:rsidP="00EC5507">
      <w:pPr>
        <w:pStyle w:val="Title"/>
        <w:spacing w:before="0" w:after="0"/>
        <w:ind w:right="3684" w:firstLine="0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4F2F0B" w:rsidRPr="00245B12">
        <w:rPr>
          <w:b w:val="0"/>
          <w:sz w:val="24"/>
          <w:szCs w:val="24"/>
        </w:rPr>
        <w:t xml:space="preserve">О внесении изменений в </w:t>
      </w:r>
      <w:r w:rsidR="00BF1B9E">
        <w:rPr>
          <w:b w:val="0"/>
          <w:sz w:val="24"/>
          <w:szCs w:val="24"/>
        </w:rPr>
        <w:t xml:space="preserve">Положение о  </w:t>
      </w:r>
    </w:p>
    <w:p w:rsidR="00BF1B9E" w:rsidRPr="00245B12" w:rsidRDefault="00B16BC1" w:rsidP="00EC5507">
      <w:pPr>
        <w:pStyle w:val="Title"/>
        <w:spacing w:before="0" w:after="0"/>
        <w:ind w:right="3684" w:firstLine="0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BF1B9E">
        <w:rPr>
          <w:b w:val="0"/>
          <w:sz w:val="24"/>
          <w:szCs w:val="24"/>
        </w:rPr>
        <w:t>униципальном</w:t>
      </w:r>
      <w:r>
        <w:rPr>
          <w:b w:val="0"/>
          <w:sz w:val="24"/>
          <w:szCs w:val="24"/>
        </w:rPr>
        <w:t xml:space="preserve"> жилищном</w:t>
      </w:r>
      <w:r w:rsidR="00BF1B9E">
        <w:rPr>
          <w:b w:val="0"/>
          <w:sz w:val="24"/>
          <w:szCs w:val="24"/>
        </w:rPr>
        <w:t xml:space="preserve"> к</w:t>
      </w:r>
      <w:r w:rsidR="00EB170A">
        <w:rPr>
          <w:b w:val="0"/>
          <w:sz w:val="24"/>
          <w:szCs w:val="24"/>
        </w:rPr>
        <w:t>онтроле на территории Березняговского</w:t>
      </w:r>
      <w:r w:rsidR="00BF1B9E">
        <w:rPr>
          <w:b w:val="0"/>
          <w:sz w:val="24"/>
          <w:szCs w:val="24"/>
        </w:rPr>
        <w:t xml:space="preserve"> сельского поселения Петропавловского муниципального  района Воронежской области, утвержденное решением Совета н</w:t>
      </w:r>
      <w:r w:rsidR="00EB170A">
        <w:rPr>
          <w:b w:val="0"/>
          <w:sz w:val="24"/>
          <w:szCs w:val="24"/>
        </w:rPr>
        <w:t>ародных депутатов Березняговского сельского поселения № 20 от 15.10.2021г.</w:t>
      </w:r>
    </w:p>
    <w:p w:rsidR="004F2F0B" w:rsidRPr="00245B12" w:rsidRDefault="004F2F0B" w:rsidP="004F2F0B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EC34E5" w:rsidRPr="00245B12" w:rsidRDefault="004F2F0B" w:rsidP="004F2F0B">
      <w:pPr>
        <w:pStyle w:val="a6"/>
        <w:tabs>
          <w:tab w:val="center" w:pos="4677"/>
          <w:tab w:val="left" w:pos="7349"/>
        </w:tabs>
        <w:ind w:firstLine="709"/>
        <w:jc w:val="both"/>
        <w:rPr>
          <w:rFonts w:ascii="Arial" w:hAnsi="Arial" w:cs="Arial"/>
        </w:rPr>
      </w:pPr>
      <w:r w:rsidRPr="00245B12">
        <w:rPr>
          <w:rFonts w:ascii="Arial" w:hAnsi="Arial" w:cs="Arial"/>
        </w:rPr>
        <w:t>В</w:t>
      </w:r>
      <w:r w:rsidR="00BF1B9E">
        <w:rPr>
          <w:rFonts w:ascii="Arial" w:hAnsi="Arial" w:cs="Arial"/>
        </w:rPr>
        <w:t xml:space="preserve"> целях приведения в соответствии  с действующим законодательством</w:t>
      </w:r>
      <w:r w:rsidRPr="00245B12">
        <w:rPr>
          <w:rFonts w:ascii="Arial" w:hAnsi="Arial" w:cs="Arial"/>
        </w:rPr>
        <w:t xml:space="preserve">, Совет народных депутатов </w:t>
      </w:r>
      <w:r w:rsidR="00EB170A">
        <w:rPr>
          <w:rFonts w:ascii="Arial" w:hAnsi="Arial" w:cs="Arial"/>
        </w:rPr>
        <w:t>Березняговского</w:t>
      </w:r>
      <w:r w:rsidRPr="00245B12">
        <w:rPr>
          <w:rFonts w:ascii="Arial" w:hAnsi="Arial" w:cs="Arial"/>
        </w:rPr>
        <w:t xml:space="preserve"> сельского поселения</w:t>
      </w:r>
    </w:p>
    <w:p w:rsidR="004F2F0B" w:rsidRPr="00245B12" w:rsidRDefault="004F2F0B" w:rsidP="004F2F0B">
      <w:pPr>
        <w:pStyle w:val="a6"/>
        <w:tabs>
          <w:tab w:val="center" w:pos="4677"/>
          <w:tab w:val="left" w:pos="7349"/>
        </w:tabs>
        <w:ind w:firstLine="709"/>
        <w:jc w:val="both"/>
        <w:rPr>
          <w:rFonts w:ascii="Arial" w:hAnsi="Arial" w:cs="Arial"/>
        </w:rPr>
      </w:pPr>
    </w:p>
    <w:p w:rsidR="004F2F0B" w:rsidRPr="00245B12" w:rsidRDefault="004F2F0B" w:rsidP="004F2F0B">
      <w:pPr>
        <w:pStyle w:val="a6"/>
        <w:tabs>
          <w:tab w:val="center" w:pos="4677"/>
          <w:tab w:val="left" w:pos="7349"/>
        </w:tabs>
        <w:jc w:val="center"/>
        <w:rPr>
          <w:rFonts w:ascii="Arial" w:hAnsi="Arial" w:cs="Arial"/>
        </w:rPr>
      </w:pPr>
      <w:r w:rsidRPr="00245B12">
        <w:rPr>
          <w:rFonts w:ascii="Arial" w:hAnsi="Arial" w:cs="Arial"/>
        </w:rPr>
        <w:t>РЕШИЛ:</w:t>
      </w:r>
    </w:p>
    <w:p w:rsidR="00E555FE" w:rsidRDefault="004F2F0B" w:rsidP="00AB2673">
      <w:pPr>
        <w:pStyle w:val="Title"/>
        <w:spacing w:before="0"/>
        <w:ind w:firstLine="709"/>
        <w:jc w:val="both"/>
        <w:rPr>
          <w:b w:val="0"/>
          <w:sz w:val="24"/>
          <w:szCs w:val="24"/>
        </w:rPr>
      </w:pPr>
      <w:r w:rsidRPr="00245B12">
        <w:rPr>
          <w:b w:val="0"/>
          <w:sz w:val="24"/>
          <w:szCs w:val="24"/>
        </w:rPr>
        <w:t xml:space="preserve">1. </w:t>
      </w:r>
      <w:r w:rsidR="00BF1B9E">
        <w:rPr>
          <w:b w:val="0"/>
          <w:sz w:val="24"/>
          <w:szCs w:val="24"/>
        </w:rPr>
        <w:t>Пункт 3</w:t>
      </w:r>
      <w:r w:rsidR="00494138">
        <w:rPr>
          <w:b w:val="0"/>
          <w:sz w:val="24"/>
          <w:szCs w:val="24"/>
        </w:rPr>
        <w:t xml:space="preserve">3.6. </w:t>
      </w:r>
      <w:r w:rsidR="00BF1B9E">
        <w:rPr>
          <w:b w:val="0"/>
          <w:sz w:val="24"/>
          <w:szCs w:val="24"/>
        </w:rPr>
        <w:t xml:space="preserve">Положения о </w:t>
      </w:r>
      <w:r w:rsidR="00BF1B9E" w:rsidRPr="00BF1B9E">
        <w:rPr>
          <w:b w:val="0"/>
          <w:sz w:val="24"/>
          <w:szCs w:val="24"/>
        </w:rPr>
        <w:t>муниципальном</w:t>
      </w:r>
      <w:r w:rsidR="00494138">
        <w:rPr>
          <w:b w:val="0"/>
          <w:sz w:val="24"/>
          <w:szCs w:val="24"/>
        </w:rPr>
        <w:t xml:space="preserve"> жилищном </w:t>
      </w:r>
      <w:r w:rsidR="00BF1B9E" w:rsidRPr="00BF1B9E">
        <w:rPr>
          <w:b w:val="0"/>
          <w:sz w:val="24"/>
          <w:szCs w:val="24"/>
        </w:rPr>
        <w:t xml:space="preserve"> кон</w:t>
      </w:r>
      <w:r w:rsidR="00EB170A">
        <w:rPr>
          <w:b w:val="0"/>
          <w:sz w:val="24"/>
          <w:szCs w:val="24"/>
        </w:rPr>
        <w:t>троле в на территории Березняговского</w:t>
      </w:r>
      <w:r w:rsidR="00BF1B9E" w:rsidRPr="00BF1B9E">
        <w:rPr>
          <w:b w:val="0"/>
          <w:sz w:val="24"/>
          <w:szCs w:val="24"/>
        </w:rPr>
        <w:t xml:space="preserve"> сельского поселения Петропавловского муниципального  района В</w:t>
      </w:r>
      <w:r w:rsidR="00BF1B9E">
        <w:rPr>
          <w:b w:val="0"/>
          <w:sz w:val="24"/>
          <w:szCs w:val="24"/>
        </w:rPr>
        <w:t>оронежской области, утвержденного</w:t>
      </w:r>
      <w:r w:rsidR="00BF1B9E" w:rsidRPr="00BF1B9E">
        <w:rPr>
          <w:b w:val="0"/>
          <w:sz w:val="24"/>
          <w:szCs w:val="24"/>
        </w:rPr>
        <w:t xml:space="preserve"> решением Совета н</w:t>
      </w:r>
      <w:r w:rsidR="00EB170A">
        <w:rPr>
          <w:b w:val="0"/>
          <w:sz w:val="24"/>
          <w:szCs w:val="24"/>
        </w:rPr>
        <w:t xml:space="preserve">ародных депутатов Березняговского сельского поселения № 20 от 15.10.2021 г. </w:t>
      </w:r>
      <w:r w:rsidR="00BF1B9E">
        <w:rPr>
          <w:b w:val="0"/>
          <w:sz w:val="24"/>
          <w:szCs w:val="24"/>
        </w:rPr>
        <w:t xml:space="preserve"> «Об утверждении Положения о муниципальном</w:t>
      </w:r>
      <w:r w:rsidR="00494138">
        <w:rPr>
          <w:b w:val="0"/>
          <w:sz w:val="24"/>
          <w:szCs w:val="24"/>
        </w:rPr>
        <w:t xml:space="preserve"> жилищном</w:t>
      </w:r>
      <w:r w:rsidR="00EB170A">
        <w:rPr>
          <w:b w:val="0"/>
          <w:sz w:val="24"/>
          <w:szCs w:val="24"/>
        </w:rPr>
        <w:t xml:space="preserve"> контроле на территории Березняговского</w:t>
      </w:r>
      <w:r w:rsidR="00DC60B5">
        <w:rPr>
          <w:b w:val="0"/>
          <w:sz w:val="24"/>
          <w:szCs w:val="24"/>
        </w:rPr>
        <w:t xml:space="preserve"> сельского поселения Петропавловского муниципального района Воронежской области» дополнить предложением следующего содержания:</w:t>
      </w:r>
    </w:p>
    <w:p w:rsidR="00DC60B5" w:rsidRDefault="00DC60B5" w:rsidP="00AB2673">
      <w:pPr>
        <w:pStyle w:val="Title"/>
        <w:spacing w:before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494138">
        <w:rPr>
          <w:b w:val="0"/>
          <w:sz w:val="24"/>
          <w:szCs w:val="24"/>
        </w:rPr>
        <w:t>33.6.</w:t>
      </w:r>
      <w:r w:rsidR="00EB170A">
        <w:rPr>
          <w:b w:val="0"/>
          <w:sz w:val="24"/>
          <w:szCs w:val="24"/>
        </w:rPr>
        <w:t xml:space="preserve"> </w:t>
      </w:r>
      <w:r w:rsidR="000D70DC" w:rsidRPr="000D70DC">
        <w:rPr>
          <w:b w:val="0"/>
          <w:sz w:val="24"/>
          <w:szCs w:val="24"/>
        </w:rPr>
        <w:t>До</w:t>
      </w:r>
      <w:r w:rsidR="000D70DC">
        <w:rPr>
          <w:b w:val="0"/>
          <w:sz w:val="24"/>
          <w:szCs w:val="24"/>
        </w:rPr>
        <w:t xml:space="preserve"> 31декабря 2025 года</w:t>
      </w:r>
      <w:r w:rsidR="00EB170A">
        <w:rPr>
          <w:b w:val="0"/>
          <w:sz w:val="24"/>
          <w:szCs w:val="24"/>
        </w:rPr>
        <w:t xml:space="preserve"> </w:t>
      </w:r>
      <w:r w:rsidR="000D70DC">
        <w:rPr>
          <w:b w:val="0"/>
          <w:sz w:val="24"/>
          <w:szCs w:val="24"/>
        </w:rPr>
        <w:t>и</w:t>
      </w:r>
      <w:r w:rsidR="001B41B5" w:rsidRPr="000D70DC">
        <w:rPr>
          <w:b w:val="0"/>
          <w:sz w:val="24"/>
          <w:szCs w:val="24"/>
        </w:rPr>
        <w:t>нформирование</w:t>
      </w:r>
      <w:r w:rsidR="001B41B5" w:rsidRPr="001B41B5">
        <w:rPr>
          <w:b w:val="0"/>
          <w:sz w:val="24"/>
          <w:szCs w:val="24"/>
        </w:rPr>
        <w:t xml:space="preserve">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осуществляться в том числе на бумажном носителе с использованием почтовой связи в случае невозможнос</w:t>
      </w:r>
      <w:bookmarkStart w:id="0" w:name="_GoBack"/>
      <w:bookmarkEnd w:id="0"/>
      <w:r w:rsidR="001B41B5" w:rsidRPr="001B41B5">
        <w:rPr>
          <w:b w:val="0"/>
          <w:sz w:val="24"/>
          <w:szCs w:val="24"/>
        </w:rPr>
        <w:t>ти информирования контролируемого лица в электронной форме либо по запросу контролируемого лица.</w:t>
      </w:r>
      <w:r w:rsidR="00EB170A">
        <w:rPr>
          <w:b w:val="0"/>
          <w:sz w:val="24"/>
          <w:szCs w:val="24"/>
        </w:rPr>
        <w:t xml:space="preserve"> </w:t>
      </w:r>
      <w:r w:rsidR="002551C2" w:rsidRPr="002551C2">
        <w:rPr>
          <w:b w:val="0"/>
          <w:sz w:val="24"/>
          <w:szCs w:val="24"/>
        </w:rPr>
        <w:t>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r w:rsidR="002551C2">
        <w:rPr>
          <w:b w:val="0"/>
          <w:sz w:val="24"/>
          <w:szCs w:val="24"/>
        </w:rPr>
        <w:t>».</w:t>
      </w:r>
    </w:p>
    <w:p w:rsidR="004F2F0B" w:rsidRPr="00245B12" w:rsidRDefault="00B1401A" w:rsidP="004F2F0B">
      <w:pPr>
        <w:ind w:firstLine="709"/>
        <w:rPr>
          <w:rFonts w:cs="Arial"/>
        </w:rPr>
      </w:pPr>
      <w:r w:rsidRPr="00245B12">
        <w:rPr>
          <w:rFonts w:cs="Arial"/>
        </w:rPr>
        <w:t xml:space="preserve">2. Настоящее решение вступает в силу со дня </w:t>
      </w:r>
      <w:r w:rsidR="00C60C6C">
        <w:rPr>
          <w:rFonts w:cs="Arial"/>
        </w:rPr>
        <w:t>его обнародования.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F2F0B" w:rsidRPr="00245B12" w:rsidTr="002C2EC1">
        <w:tc>
          <w:tcPr>
            <w:tcW w:w="3284" w:type="dxa"/>
            <w:shd w:val="clear" w:color="auto" w:fill="auto"/>
          </w:tcPr>
          <w:p w:rsidR="00BF1B9E" w:rsidRDefault="00BF1B9E" w:rsidP="00D86287">
            <w:pPr>
              <w:ind w:firstLine="0"/>
              <w:rPr>
                <w:rFonts w:cs="Arial"/>
              </w:rPr>
            </w:pPr>
          </w:p>
          <w:p w:rsidR="004F2F0B" w:rsidRPr="00245B12" w:rsidRDefault="00EB170A" w:rsidP="00D8628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И.о.главы Березняговского </w:t>
            </w:r>
            <w:r w:rsidR="004F2F0B" w:rsidRPr="00245B12">
              <w:rPr>
                <w:rFonts w:cs="Arial"/>
              </w:rPr>
              <w:t xml:space="preserve">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4F2F0B" w:rsidRPr="00245B12" w:rsidRDefault="004F2F0B" w:rsidP="002C2EC1">
            <w:pPr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4F2F0B" w:rsidRDefault="004F2F0B" w:rsidP="00EB170A">
            <w:pPr>
              <w:ind w:firstLine="0"/>
              <w:rPr>
                <w:rFonts w:cs="Arial"/>
              </w:rPr>
            </w:pPr>
          </w:p>
          <w:p w:rsidR="00EB170A" w:rsidRDefault="00EB170A" w:rsidP="00EB170A">
            <w:pPr>
              <w:ind w:firstLine="0"/>
              <w:rPr>
                <w:rFonts w:cs="Arial"/>
              </w:rPr>
            </w:pPr>
          </w:p>
          <w:p w:rsidR="00EB170A" w:rsidRPr="00245B12" w:rsidRDefault="00EB170A" w:rsidP="00EB170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Т.А. Воробьева</w:t>
            </w:r>
          </w:p>
          <w:p w:rsidR="004F2F0B" w:rsidRPr="00245B12" w:rsidRDefault="004F2F0B" w:rsidP="002C2EC1">
            <w:pPr>
              <w:rPr>
                <w:rFonts w:cs="Arial"/>
              </w:rPr>
            </w:pPr>
          </w:p>
        </w:tc>
      </w:tr>
    </w:tbl>
    <w:p w:rsidR="00D86287" w:rsidRPr="00245B12" w:rsidRDefault="00D86287" w:rsidP="00D86287">
      <w:pPr>
        <w:ind w:firstLine="0"/>
        <w:rPr>
          <w:rFonts w:cs="Arial"/>
        </w:rPr>
      </w:pPr>
    </w:p>
    <w:p w:rsidR="00D86287" w:rsidRPr="00245B12" w:rsidRDefault="00D86287">
      <w:pPr>
        <w:ind w:firstLine="0"/>
        <w:rPr>
          <w:rFonts w:cs="Arial"/>
        </w:rPr>
      </w:pPr>
    </w:p>
    <w:sectPr w:rsidR="00D86287" w:rsidRPr="00245B12" w:rsidSect="00705AE8">
      <w:headerReference w:type="default" r:id="rId6"/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136" w:rsidRDefault="00D06136">
      <w:r>
        <w:separator/>
      </w:r>
    </w:p>
  </w:endnote>
  <w:endnote w:type="continuationSeparator" w:id="1">
    <w:p w:rsidR="00D06136" w:rsidRDefault="00D06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136" w:rsidRDefault="00D06136">
      <w:r>
        <w:separator/>
      </w:r>
    </w:p>
  </w:footnote>
  <w:footnote w:type="continuationSeparator" w:id="1">
    <w:p w:rsidR="00D06136" w:rsidRDefault="00D06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287" w:rsidRDefault="00D86287" w:rsidP="00D86287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4B9"/>
    <w:rsid w:val="00057502"/>
    <w:rsid w:val="00060A1C"/>
    <w:rsid w:val="000D70DC"/>
    <w:rsid w:val="000E3256"/>
    <w:rsid w:val="00100E82"/>
    <w:rsid w:val="00154F34"/>
    <w:rsid w:val="00160190"/>
    <w:rsid w:val="00162E74"/>
    <w:rsid w:val="0016729E"/>
    <w:rsid w:val="001A3883"/>
    <w:rsid w:val="001B41B5"/>
    <w:rsid w:val="001C06C4"/>
    <w:rsid w:val="001C0B69"/>
    <w:rsid w:val="001C583C"/>
    <w:rsid w:val="001E4523"/>
    <w:rsid w:val="001F15A7"/>
    <w:rsid w:val="00245B12"/>
    <w:rsid w:val="002551C2"/>
    <w:rsid w:val="002C2EC1"/>
    <w:rsid w:val="00347E7B"/>
    <w:rsid w:val="003D18DD"/>
    <w:rsid w:val="003E1BBA"/>
    <w:rsid w:val="00412189"/>
    <w:rsid w:val="00494138"/>
    <w:rsid w:val="004F24B9"/>
    <w:rsid w:val="004F2F0B"/>
    <w:rsid w:val="004F449C"/>
    <w:rsid w:val="0055659C"/>
    <w:rsid w:val="005F3D2D"/>
    <w:rsid w:val="0067447F"/>
    <w:rsid w:val="006D00ED"/>
    <w:rsid w:val="006E73FD"/>
    <w:rsid w:val="006F678E"/>
    <w:rsid w:val="00705AE8"/>
    <w:rsid w:val="00751A26"/>
    <w:rsid w:val="007A38D7"/>
    <w:rsid w:val="007A68A0"/>
    <w:rsid w:val="007F4461"/>
    <w:rsid w:val="0083419C"/>
    <w:rsid w:val="00836479"/>
    <w:rsid w:val="008D3D2B"/>
    <w:rsid w:val="008E6491"/>
    <w:rsid w:val="00917A42"/>
    <w:rsid w:val="00927D63"/>
    <w:rsid w:val="00935FAE"/>
    <w:rsid w:val="00954B9E"/>
    <w:rsid w:val="00965FA8"/>
    <w:rsid w:val="00AA7030"/>
    <w:rsid w:val="00AB2673"/>
    <w:rsid w:val="00AC146D"/>
    <w:rsid w:val="00B1401A"/>
    <w:rsid w:val="00B16BC1"/>
    <w:rsid w:val="00B800BE"/>
    <w:rsid w:val="00BF1B9E"/>
    <w:rsid w:val="00C60C6C"/>
    <w:rsid w:val="00C72648"/>
    <w:rsid w:val="00C9646B"/>
    <w:rsid w:val="00CD4D4A"/>
    <w:rsid w:val="00D06136"/>
    <w:rsid w:val="00D1320C"/>
    <w:rsid w:val="00D30FC4"/>
    <w:rsid w:val="00D645AE"/>
    <w:rsid w:val="00D86287"/>
    <w:rsid w:val="00D93ECE"/>
    <w:rsid w:val="00DB4A24"/>
    <w:rsid w:val="00DC60B5"/>
    <w:rsid w:val="00DF58BA"/>
    <w:rsid w:val="00E555FE"/>
    <w:rsid w:val="00E638E5"/>
    <w:rsid w:val="00E76F81"/>
    <w:rsid w:val="00EB170A"/>
    <w:rsid w:val="00EC34E5"/>
    <w:rsid w:val="00EC5507"/>
    <w:rsid w:val="00F745EF"/>
    <w:rsid w:val="00F75F52"/>
    <w:rsid w:val="00F80465"/>
    <w:rsid w:val="00FD5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93EC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93E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93E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3E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3E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F2F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F2F0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F2F0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F2F0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93E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93EC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4F2F0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93E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93ECE"/>
    <w:rPr>
      <w:color w:val="0000FF"/>
      <w:u w:val="none"/>
    </w:rPr>
  </w:style>
  <w:style w:type="paragraph" w:customStyle="1" w:styleId="Application">
    <w:name w:val="Application!Приложение"/>
    <w:rsid w:val="00D93EC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3EC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3EC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5">
    <w:name w:val="p5"/>
    <w:basedOn w:val="a"/>
    <w:rsid w:val="004F2F0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4F2F0B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4F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86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628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862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6287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93EC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93E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93E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3E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3E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F2F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F2F0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F2F0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F2F0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93E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93EC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4F2F0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93E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93ECE"/>
    <w:rPr>
      <w:color w:val="0000FF"/>
      <w:u w:val="none"/>
    </w:rPr>
  </w:style>
  <w:style w:type="paragraph" w:customStyle="1" w:styleId="Application">
    <w:name w:val="Application!Приложение"/>
    <w:rsid w:val="00D93EC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3EC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3EC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5">
    <w:name w:val="p5"/>
    <w:basedOn w:val="a"/>
    <w:rsid w:val="004F2F0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4F2F0B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4F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Администрация</cp:lastModifiedBy>
  <cp:revision>126</cp:revision>
  <dcterms:created xsi:type="dcterms:W3CDTF">2024-04-02T12:25:00Z</dcterms:created>
  <dcterms:modified xsi:type="dcterms:W3CDTF">2024-05-20T10:50:00Z</dcterms:modified>
</cp:coreProperties>
</file>