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49" w:rsidRDefault="00CB3849" w:rsidP="00313176">
      <w:pPr>
        <w:pStyle w:val="2"/>
        <w:ind w:firstLine="709"/>
        <w:rPr>
          <w:bCs w:val="0"/>
          <w:sz w:val="52"/>
          <w:szCs w:val="52"/>
        </w:rPr>
      </w:pPr>
    </w:p>
    <w:p w:rsidR="00313176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r w:rsidRPr="00313176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313176" w:rsidRDefault="008D6032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БЕРЕЗНЯГОВСКОГО </w:t>
      </w:r>
      <w:r w:rsidR="00313176" w:rsidRPr="00313176">
        <w:rPr>
          <w:b w:val="0"/>
          <w:sz w:val="24"/>
          <w:szCs w:val="24"/>
        </w:rPr>
        <w:t xml:space="preserve"> СЕЛЬСКОГО ПОСЕЛЕНИЯ</w:t>
      </w:r>
    </w:p>
    <w:p w:rsidR="00313176" w:rsidRPr="00313176" w:rsidRDefault="001453B6" w:rsidP="00313176">
      <w:pPr>
        <w:ind w:firstLine="709"/>
        <w:jc w:val="center"/>
        <w:rPr>
          <w:rFonts w:eastAsia="Calibri" w:cs="Arial"/>
          <w:bCs/>
        </w:rPr>
      </w:pPr>
      <w:r>
        <w:rPr>
          <w:rFonts w:eastAsia="Calibri" w:cs="Arial"/>
          <w:bCs/>
        </w:rPr>
        <w:t>ПЕТРОПАВЛОВСКОГО</w:t>
      </w:r>
      <w:r w:rsidR="00313176" w:rsidRPr="00313176">
        <w:rPr>
          <w:rFonts w:eastAsia="Calibri" w:cs="Arial"/>
          <w:bCs/>
        </w:rPr>
        <w:t xml:space="preserve"> МУНИЦИПАЛ</w:t>
      </w:r>
      <w:bookmarkStart w:id="0" w:name="_GoBack"/>
      <w:bookmarkEnd w:id="0"/>
      <w:r w:rsidR="00313176" w:rsidRPr="00313176">
        <w:rPr>
          <w:rFonts w:eastAsia="Calibri" w:cs="Arial"/>
          <w:bCs/>
        </w:rPr>
        <w:t>ЬНОГО РАЙОНА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>ВОРОНЕЖСКОЙ ОБЛАСТИ</w:t>
      </w: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313176">
        <w:rPr>
          <w:b w:val="0"/>
          <w:sz w:val="24"/>
          <w:szCs w:val="24"/>
        </w:rPr>
        <w:t>П О С Т А Н О В Л Е Н И Е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</w:rPr>
      </w:pPr>
    </w:p>
    <w:p w:rsidR="00313176" w:rsidRPr="00313176" w:rsidRDefault="001453B6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>от 03.02.2025</w:t>
      </w:r>
      <w:r w:rsidR="00313176" w:rsidRPr="00313176">
        <w:rPr>
          <w:rFonts w:eastAsia="Calibri" w:cs="Arial"/>
        </w:rPr>
        <w:t xml:space="preserve"> г. №</w:t>
      </w:r>
      <w:r w:rsidR="008D6032">
        <w:rPr>
          <w:rFonts w:eastAsia="Calibri" w:cs="Arial"/>
        </w:rPr>
        <w:t xml:space="preserve"> 4</w:t>
      </w:r>
    </w:p>
    <w:p w:rsidR="00313176" w:rsidRDefault="00313176" w:rsidP="00313176">
      <w:pPr>
        <w:ind w:firstLine="709"/>
        <w:contextualSpacing/>
        <w:rPr>
          <w:rFonts w:cs="Arial"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31317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8D6032">
        <w:rPr>
          <w:rFonts w:cs="Arial"/>
          <w:b/>
          <w:bCs/>
          <w:kern w:val="28"/>
          <w:sz w:val="32"/>
          <w:szCs w:val="32"/>
        </w:rPr>
        <w:t>Березняговского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8D6032" w:rsidRPr="008D6032">
        <w:rPr>
          <w:rFonts w:cs="Arial"/>
          <w:b/>
          <w:color w:val="000000"/>
          <w:sz w:val="32"/>
          <w:szCs w:val="32"/>
        </w:rPr>
        <w:t>29.11.2024 года № 50</w:t>
      </w:r>
      <w:r w:rsidR="008D6032" w:rsidRPr="003A4C7B">
        <w:rPr>
          <w:rFonts w:cs="Arial"/>
          <w:color w:val="000000"/>
        </w:rPr>
        <w:t xml:space="preserve"> </w:t>
      </w:r>
      <w:r w:rsidRPr="00313176">
        <w:rPr>
          <w:rFonts w:cs="Arial"/>
          <w:b/>
          <w:bCs/>
          <w:kern w:val="28"/>
          <w:sz w:val="32"/>
          <w:szCs w:val="32"/>
        </w:rPr>
        <w:t>«</w:t>
      </w:r>
      <w:r w:rsidR="00C3774D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по предоставлению муниципальной услуги «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8D6032">
        <w:rPr>
          <w:rFonts w:cs="Arial"/>
          <w:b/>
          <w:bCs/>
          <w:kern w:val="28"/>
          <w:sz w:val="32"/>
          <w:szCs w:val="32"/>
        </w:rPr>
        <w:t>Березняговского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1453B6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313176" w:rsidRPr="00313176" w:rsidRDefault="009C0258" w:rsidP="00313176">
      <w:pPr>
        <w:ind w:firstLine="709"/>
        <w:contextualSpacing/>
        <w:rPr>
          <w:rFonts w:cs="Arial"/>
          <w:iCs/>
        </w:rPr>
      </w:pPr>
      <w:r w:rsidRPr="009C0258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15.2pt;margin-top:4.05pt;width:3.55pt;height: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<v:textbox>
              <w:txbxContent>
                <w:p w:rsidR="00313176" w:rsidRDefault="00313176" w:rsidP="00313176"/>
              </w:txbxContent>
            </v:textbox>
          </v:shape>
        </w:pict>
      </w:r>
    </w:p>
    <w:p w:rsidR="00313176" w:rsidRPr="00313176" w:rsidRDefault="00313176" w:rsidP="00313176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1317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176">
        <w:rPr>
          <w:rStyle w:val="FontStyle18"/>
          <w:rFonts w:ascii="Arial" w:hAnsi="Arial" w:cs="Arial"/>
          <w:b w:val="0"/>
          <w:sz w:val="24"/>
          <w:szCs w:val="24"/>
        </w:rPr>
        <w:t xml:space="preserve">, </w:t>
      </w:r>
      <w:r w:rsidRPr="00313176">
        <w:rPr>
          <w:rFonts w:cs="Arial"/>
        </w:rPr>
        <w:t xml:space="preserve">администрация </w:t>
      </w:r>
      <w:r w:rsidR="008D6032">
        <w:rPr>
          <w:rFonts w:cs="Arial"/>
          <w:bCs/>
        </w:rPr>
        <w:t>Березняговского</w:t>
      </w:r>
      <w:r w:rsidRPr="00313176">
        <w:rPr>
          <w:rFonts w:cs="Arial"/>
        </w:rPr>
        <w:t xml:space="preserve"> сельского поселения </w:t>
      </w:r>
      <w:r w:rsidR="001453B6">
        <w:rPr>
          <w:rFonts w:cs="Arial"/>
        </w:rPr>
        <w:t>Петропавловского</w:t>
      </w:r>
      <w:r w:rsidR="008D6032">
        <w:rPr>
          <w:rFonts w:cs="Arial"/>
        </w:rPr>
        <w:t xml:space="preserve"> </w:t>
      </w:r>
      <w:r w:rsidRPr="00313176">
        <w:rPr>
          <w:rFonts w:cs="Arial"/>
        </w:rPr>
        <w:t>муниципального района,</w:t>
      </w:r>
    </w:p>
    <w:p w:rsidR="00313176" w:rsidRPr="00313176" w:rsidRDefault="00313176" w:rsidP="00313176">
      <w:pPr>
        <w:ind w:firstLine="709"/>
        <w:contextualSpacing/>
        <w:rPr>
          <w:rFonts w:cs="Arial"/>
          <w:bCs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Cs/>
        </w:rPr>
      </w:pPr>
      <w:r w:rsidRPr="00313176">
        <w:rPr>
          <w:rFonts w:cs="Arial"/>
          <w:bCs/>
        </w:rPr>
        <w:t>П О С Т А Н О В Л Я Е Т: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cs="Arial"/>
        </w:rPr>
        <w:t xml:space="preserve">1. Внести в постановление администрации </w:t>
      </w:r>
      <w:r w:rsidR="008D6032">
        <w:rPr>
          <w:rFonts w:cs="Arial"/>
          <w:bCs/>
        </w:rPr>
        <w:t>Березняговского</w:t>
      </w:r>
      <w:r w:rsidRPr="00313176">
        <w:rPr>
          <w:rFonts w:cs="Arial"/>
          <w:bCs/>
        </w:rPr>
        <w:t xml:space="preserve"> сел</w:t>
      </w:r>
      <w:r w:rsidR="0021436B">
        <w:rPr>
          <w:rFonts w:cs="Arial"/>
          <w:bCs/>
        </w:rPr>
        <w:t>ьского п</w:t>
      </w:r>
      <w:r w:rsidR="008D6032">
        <w:rPr>
          <w:rFonts w:cs="Arial"/>
          <w:bCs/>
        </w:rPr>
        <w:t xml:space="preserve">оселения от </w:t>
      </w:r>
      <w:r w:rsidRPr="00313176">
        <w:rPr>
          <w:rFonts w:cs="Arial"/>
          <w:bCs/>
        </w:rPr>
        <w:t xml:space="preserve"> </w:t>
      </w:r>
      <w:r w:rsidR="008D6032" w:rsidRPr="008D6032">
        <w:rPr>
          <w:rFonts w:cs="Arial"/>
          <w:bCs/>
        </w:rPr>
        <w:t xml:space="preserve">29.11.2024 года № 50 </w:t>
      </w:r>
      <w:r w:rsidRPr="00313176">
        <w:rPr>
          <w:rFonts w:cs="Arial"/>
          <w:bCs/>
        </w:rPr>
        <w:t>«</w:t>
      </w:r>
      <w:r w:rsidR="00854574">
        <w:rPr>
          <w:rFonts w:cs="Arial"/>
          <w:bCs/>
        </w:rPr>
        <w:t>Об утверждении административного регламента по предоставлению муниципальной услуги «</w:t>
      </w:r>
      <w:r w:rsidRPr="00313176">
        <w:rPr>
          <w:rFonts w:cs="Arial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8D6032">
        <w:rPr>
          <w:rFonts w:cs="Arial"/>
          <w:bCs/>
        </w:rPr>
        <w:t>Березняговского</w:t>
      </w:r>
      <w:r w:rsidRPr="00313176">
        <w:rPr>
          <w:rFonts w:cs="Arial"/>
        </w:rPr>
        <w:t xml:space="preserve"> 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</w:rPr>
        <w:t xml:space="preserve"> муниципального района Воронежской области</w:t>
      </w:r>
      <w:r w:rsidR="00854574">
        <w:rPr>
          <w:rFonts w:cs="Arial"/>
        </w:rPr>
        <w:t>»</w:t>
      </w:r>
      <w:r w:rsidRPr="00313176">
        <w:rPr>
          <w:rFonts w:eastAsia="Calibri" w:cs="Arial"/>
          <w:bCs/>
        </w:rPr>
        <w:t xml:space="preserve"> следующие изменения: 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 xml:space="preserve">1.1. Административный регламент дополнить пунктом 2.6. следующего содержания: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  <w:r w:rsidRPr="00313176">
        <w:rPr>
          <w:rFonts w:cs="Arial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 правила об однократности такого предоставления.».</w:t>
      </w:r>
    </w:p>
    <w:p w:rsidR="00313176" w:rsidRPr="00313176" w:rsidRDefault="006D7EBB" w:rsidP="00313176">
      <w:pPr>
        <w:ind w:firstLine="709"/>
        <w:contextualSpacing/>
        <w:rPr>
          <w:rFonts w:cs="Arial"/>
        </w:rPr>
      </w:pPr>
      <w:r>
        <w:rPr>
          <w:rFonts w:cs="Arial"/>
        </w:rPr>
        <w:t>2. Опубликовать настоящее постановление в официальном периодическом издании «Муниц</w:t>
      </w:r>
      <w:r w:rsidR="008D6032">
        <w:rPr>
          <w:rFonts w:cs="Arial"/>
        </w:rPr>
        <w:t>ипальный вестник Березняговского</w:t>
      </w:r>
      <w:r>
        <w:rPr>
          <w:rFonts w:cs="Arial"/>
        </w:rPr>
        <w:t xml:space="preserve"> сельского поселения Петропавловского муниципального района Воронежской области»</w:t>
      </w:r>
      <w:r w:rsidR="00313176" w:rsidRPr="00313176">
        <w:rPr>
          <w:rFonts w:cs="Arial"/>
        </w:rPr>
        <w:t xml:space="preserve">.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</w:p>
    <w:tbl>
      <w:tblPr>
        <w:tblW w:w="0" w:type="auto"/>
        <w:tblLook w:val="04A0"/>
      </w:tblPr>
      <w:tblGrid>
        <w:gridCol w:w="4077"/>
        <w:gridCol w:w="3285"/>
      </w:tblGrid>
      <w:tr w:rsidR="008D6032" w:rsidRPr="0043680B" w:rsidTr="008D6032">
        <w:tc>
          <w:tcPr>
            <w:tcW w:w="4077" w:type="dxa"/>
            <w:shd w:val="clear" w:color="auto" w:fill="auto"/>
          </w:tcPr>
          <w:p w:rsidR="008D6032" w:rsidRPr="0043680B" w:rsidRDefault="008D6032" w:rsidP="008D6032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И.о. главы</w:t>
            </w:r>
            <w:r w:rsidRPr="004368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Березняговского</w:t>
            </w:r>
          </w:p>
          <w:p w:rsidR="008D6032" w:rsidRPr="0043680B" w:rsidRDefault="008D6032" w:rsidP="008D6032">
            <w:pPr>
              <w:ind w:firstLine="0"/>
              <w:contextualSpacing/>
              <w:rPr>
                <w:rFonts w:cs="Arial"/>
              </w:rPr>
            </w:pPr>
            <w:r w:rsidRPr="0043680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D6032" w:rsidRDefault="008D6032" w:rsidP="0043680B">
            <w:pPr>
              <w:contextualSpacing/>
              <w:rPr>
                <w:rFonts w:cs="Arial"/>
              </w:rPr>
            </w:pPr>
          </w:p>
          <w:p w:rsidR="008D6032" w:rsidRPr="0043680B" w:rsidRDefault="008D6032" w:rsidP="0043680B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       Т.А. Воробьева</w:t>
            </w:r>
          </w:p>
        </w:tc>
      </w:tr>
    </w:tbl>
    <w:p w:rsidR="00313176" w:rsidRPr="00313176" w:rsidRDefault="00313176">
      <w:pPr>
        <w:ind w:firstLine="709"/>
        <w:contextualSpacing/>
        <w:rPr>
          <w:rFonts w:cs="Arial"/>
        </w:rPr>
      </w:pPr>
    </w:p>
    <w:sectPr w:rsidR="00313176" w:rsidRPr="00313176" w:rsidSect="008D603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58" w:rsidRDefault="00897958">
      <w:r>
        <w:separator/>
      </w:r>
    </w:p>
  </w:endnote>
  <w:endnote w:type="continuationSeparator" w:id="1">
    <w:p w:rsidR="00897958" w:rsidRDefault="00897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9C0258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68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58" w:rsidRDefault="00897958">
      <w:r>
        <w:separator/>
      </w:r>
    </w:p>
  </w:footnote>
  <w:footnote w:type="continuationSeparator" w:id="1">
    <w:p w:rsidR="00897958" w:rsidRDefault="00897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9C0258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680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7A"/>
    <w:rsid w:val="00003BE2"/>
    <w:rsid w:val="00033517"/>
    <w:rsid w:val="000368EE"/>
    <w:rsid w:val="00036DDD"/>
    <w:rsid w:val="0005229E"/>
    <w:rsid w:val="00082BD2"/>
    <w:rsid w:val="000A010B"/>
    <w:rsid w:val="000C0D0F"/>
    <w:rsid w:val="000C2BC9"/>
    <w:rsid w:val="000F2BEF"/>
    <w:rsid w:val="000F6376"/>
    <w:rsid w:val="001111E0"/>
    <w:rsid w:val="001204E7"/>
    <w:rsid w:val="001238A6"/>
    <w:rsid w:val="001453B6"/>
    <w:rsid w:val="00146B33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3989"/>
    <w:rsid w:val="002727C8"/>
    <w:rsid w:val="00291D93"/>
    <w:rsid w:val="00292D98"/>
    <w:rsid w:val="002A5D7A"/>
    <w:rsid w:val="002A6DB5"/>
    <w:rsid w:val="002D4B9E"/>
    <w:rsid w:val="002E2D0B"/>
    <w:rsid w:val="002E74F5"/>
    <w:rsid w:val="00313176"/>
    <w:rsid w:val="00325334"/>
    <w:rsid w:val="00357894"/>
    <w:rsid w:val="00361002"/>
    <w:rsid w:val="003812AD"/>
    <w:rsid w:val="00391499"/>
    <w:rsid w:val="003C3609"/>
    <w:rsid w:val="003D5677"/>
    <w:rsid w:val="0040518B"/>
    <w:rsid w:val="0041190B"/>
    <w:rsid w:val="0043680B"/>
    <w:rsid w:val="0044072C"/>
    <w:rsid w:val="00481785"/>
    <w:rsid w:val="004833BC"/>
    <w:rsid w:val="00483E58"/>
    <w:rsid w:val="00490379"/>
    <w:rsid w:val="004D1CB9"/>
    <w:rsid w:val="00536450"/>
    <w:rsid w:val="00546525"/>
    <w:rsid w:val="00551CC9"/>
    <w:rsid w:val="005528A8"/>
    <w:rsid w:val="00554609"/>
    <w:rsid w:val="00554928"/>
    <w:rsid w:val="005627E8"/>
    <w:rsid w:val="00581AE0"/>
    <w:rsid w:val="005A06F6"/>
    <w:rsid w:val="005B7653"/>
    <w:rsid w:val="005D1157"/>
    <w:rsid w:val="005D42B9"/>
    <w:rsid w:val="005D60AA"/>
    <w:rsid w:val="005D7C1A"/>
    <w:rsid w:val="005E793A"/>
    <w:rsid w:val="00604922"/>
    <w:rsid w:val="00626E0A"/>
    <w:rsid w:val="006421E1"/>
    <w:rsid w:val="00644267"/>
    <w:rsid w:val="00654EAD"/>
    <w:rsid w:val="0067408B"/>
    <w:rsid w:val="00685153"/>
    <w:rsid w:val="006A58A7"/>
    <w:rsid w:val="006B7E67"/>
    <w:rsid w:val="006C039E"/>
    <w:rsid w:val="006C0D79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76320"/>
    <w:rsid w:val="00781F03"/>
    <w:rsid w:val="00787482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97958"/>
    <w:rsid w:val="008A71ED"/>
    <w:rsid w:val="008C242A"/>
    <w:rsid w:val="008C64FD"/>
    <w:rsid w:val="008D6032"/>
    <w:rsid w:val="008F4C84"/>
    <w:rsid w:val="00925CD1"/>
    <w:rsid w:val="00932D81"/>
    <w:rsid w:val="00941C1B"/>
    <w:rsid w:val="009620C3"/>
    <w:rsid w:val="00977291"/>
    <w:rsid w:val="00977383"/>
    <w:rsid w:val="0098497D"/>
    <w:rsid w:val="009C0258"/>
    <w:rsid w:val="009C3208"/>
    <w:rsid w:val="009E1BC3"/>
    <w:rsid w:val="009F57EC"/>
    <w:rsid w:val="00A04B93"/>
    <w:rsid w:val="00A2778F"/>
    <w:rsid w:val="00A34EDA"/>
    <w:rsid w:val="00A73FBC"/>
    <w:rsid w:val="00A93260"/>
    <w:rsid w:val="00AA0F89"/>
    <w:rsid w:val="00AE1D28"/>
    <w:rsid w:val="00AF20C7"/>
    <w:rsid w:val="00AF422B"/>
    <w:rsid w:val="00AF4A46"/>
    <w:rsid w:val="00B00742"/>
    <w:rsid w:val="00B05E74"/>
    <w:rsid w:val="00B07C48"/>
    <w:rsid w:val="00B56DFF"/>
    <w:rsid w:val="00B603EE"/>
    <w:rsid w:val="00B67166"/>
    <w:rsid w:val="00B76ED1"/>
    <w:rsid w:val="00B86A84"/>
    <w:rsid w:val="00BB21CE"/>
    <w:rsid w:val="00BD0AE2"/>
    <w:rsid w:val="00BD70AA"/>
    <w:rsid w:val="00C06201"/>
    <w:rsid w:val="00C32FCF"/>
    <w:rsid w:val="00C3774D"/>
    <w:rsid w:val="00C40C95"/>
    <w:rsid w:val="00C515C5"/>
    <w:rsid w:val="00C5593D"/>
    <w:rsid w:val="00C65648"/>
    <w:rsid w:val="00C72B8D"/>
    <w:rsid w:val="00CB3849"/>
    <w:rsid w:val="00CD3358"/>
    <w:rsid w:val="00CD34DD"/>
    <w:rsid w:val="00CF0AD6"/>
    <w:rsid w:val="00CF1551"/>
    <w:rsid w:val="00D03F61"/>
    <w:rsid w:val="00D17FC0"/>
    <w:rsid w:val="00D246D6"/>
    <w:rsid w:val="00D632BC"/>
    <w:rsid w:val="00D71317"/>
    <w:rsid w:val="00D72FD8"/>
    <w:rsid w:val="00D9734E"/>
    <w:rsid w:val="00DC4984"/>
    <w:rsid w:val="00DF1E7F"/>
    <w:rsid w:val="00DF4472"/>
    <w:rsid w:val="00E27E5E"/>
    <w:rsid w:val="00E31154"/>
    <w:rsid w:val="00E37F39"/>
    <w:rsid w:val="00E63464"/>
    <w:rsid w:val="00E65FAC"/>
    <w:rsid w:val="00E664A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65A1"/>
    <w:rsid w:val="00EE6E5B"/>
    <w:rsid w:val="00F218DE"/>
    <w:rsid w:val="00F26F6D"/>
    <w:rsid w:val="00F70517"/>
    <w:rsid w:val="00F72877"/>
    <w:rsid w:val="00F95301"/>
    <w:rsid w:val="00F95D89"/>
    <w:rsid w:val="00FD7ED5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34</cp:revision>
  <dcterms:created xsi:type="dcterms:W3CDTF">2025-01-31T11:35:00Z</dcterms:created>
  <dcterms:modified xsi:type="dcterms:W3CDTF">2025-02-03T14:05:00Z</dcterms:modified>
</cp:coreProperties>
</file>