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7" w:rsidRDefault="005C5F27" w:rsidP="005C5F27">
      <w:pPr>
        <w:suppressAutoHyphens/>
        <w:jc w:val="right"/>
        <w:rPr>
          <w:rFonts w:cs="Arial"/>
          <w:b/>
          <w:kern w:val="1"/>
          <w:lang w:eastAsia="ar-SA"/>
        </w:rPr>
      </w:pPr>
    </w:p>
    <w:p w:rsidR="004F2F0B" w:rsidRPr="005C5F27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5C5F27">
        <w:rPr>
          <w:rFonts w:cs="Arial"/>
          <w:b/>
          <w:kern w:val="1"/>
          <w:lang w:eastAsia="ar-SA"/>
        </w:rPr>
        <w:t>СОВЕТ НАРОДНЫХ ДЕПУТАТОВ</w:t>
      </w:r>
    </w:p>
    <w:p w:rsidR="004F2F0B" w:rsidRPr="005C5F27" w:rsidRDefault="005C5F27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5C5F27">
        <w:rPr>
          <w:rFonts w:cs="Arial"/>
          <w:b/>
          <w:kern w:val="1"/>
          <w:lang w:eastAsia="ar-SA"/>
        </w:rPr>
        <w:t>БЕРЕЗНЯГОВСКОГО</w:t>
      </w:r>
      <w:r w:rsidR="004F2F0B" w:rsidRPr="005C5F27">
        <w:rPr>
          <w:rFonts w:cs="Arial"/>
          <w:b/>
          <w:kern w:val="1"/>
          <w:lang w:eastAsia="ar-SA"/>
        </w:rPr>
        <w:t xml:space="preserve"> СЕЛЬСКОГО ПОСЕЛЕНИЯ</w:t>
      </w:r>
    </w:p>
    <w:p w:rsidR="004F2F0B" w:rsidRPr="005C5F27" w:rsidRDefault="00EC34E5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5C5F27">
        <w:rPr>
          <w:rFonts w:cs="Arial"/>
          <w:b/>
          <w:kern w:val="1"/>
          <w:lang w:eastAsia="ar-SA"/>
        </w:rPr>
        <w:t>ПЕТРОПАВЛОВСКОГО</w:t>
      </w:r>
      <w:r w:rsidR="004F2F0B" w:rsidRPr="005C5F27">
        <w:rPr>
          <w:rFonts w:cs="Arial"/>
          <w:b/>
          <w:kern w:val="1"/>
          <w:lang w:eastAsia="ar-SA"/>
        </w:rPr>
        <w:t xml:space="preserve"> МУНИЦИПАЛЬНОГО РАЙОНА</w:t>
      </w:r>
    </w:p>
    <w:p w:rsidR="004F2F0B" w:rsidRPr="005C5F27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5C5F27">
        <w:rPr>
          <w:rFonts w:cs="Arial"/>
          <w:b/>
          <w:kern w:val="1"/>
          <w:lang w:eastAsia="ar-SA"/>
        </w:rPr>
        <w:t>ВОРОНЕЖСКОЙ ОБЛАСТИ</w:t>
      </w:r>
    </w:p>
    <w:p w:rsidR="004F2F0B" w:rsidRPr="005C5F27" w:rsidRDefault="004F2F0B" w:rsidP="004F2F0B">
      <w:pPr>
        <w:suppressAutoHyphens/>
        <w:jc w:val="center"/>
        <w:rPr>
          <w:rFonts w:cs="Arial"/>
          <w:b/>
          <w:kern w:val="1"/>
          <w:lang w:eastAsia="ar-SA"/>
        </w:rPr>
      </w:pPr>
      <w:r w:rsidRPr="005C5F27">
        <w:rPr>
          <w:rFonts w:cs="Arial"/>
          <w:b/>
          <w:kern w:val="1"/>
          <w:lang w:eastAsia="ar-SA"/>
        </w:rPr>
        <w:t>РЕШЕНИЕ</w:t>
      </w:r>
    </w:p>
    <w:p w:rsidR="004F2F0B" w:rsidRPr="004F2F0B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4F2F0B" w:rsidRDefault="008D3D2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 xml:space="preserve">от 15.04.2024г. </w:t>
      </w:r>
      <w:r w:rsidR="004F2F0B" w:rsidRPr="004F2F0B">
        <w:rPr>
          <w:rFonts w:cs="Arial"/>
          <w:kern w:val="3"/>
          <w:lang w:eastAsia="zh-CN"/>
        </w:rPr>
        <w:t xml:space="preserve"> №</w:t>
      </w:r>
      <w:r w:rsidR="003B4BC5">
        <w:rPr>
          <w:rFonts w:cs="Arial"/>
          <w:kern w:val="3"/>
          <w:lang w:eastAsia="zh-CN"/>
        </w:rPr>
        <w:t xml:space="preserve">  15</w:t>
      </w:r>
    </w:p>
    <w:p w:rsidR="004F2F0B" w:rsidRPr="004F2F0B" w:rsidRDefault="004F2F0B" w:rsidP="005C5F27">
      <w:pPr>
        <w:pStyle w:val="p5"/>
        <w:shd w:val="clear" w:color="auto" w:fill="FFFFFF"/>
        <w:spacing w:before="0" w:beforeAutospacing="0" w:after="0" w:afterAutospacing="0"/>
        <w:ind w:firstLine="0"/>
        <w:rPr>
          <w:rFonts w:cs="Arial"/>
        </w:rPr>
      </w:pPr>
    </w:p>
    <w:p w:rsidR="004F2F0B" w:rsidRPr="005C5F27" w:rsidRDefault="004F2F0B" w:rsidP="005C5F27">
      <w:pPr>
        <w:pStyle w:val="Title"/>
        <w:spacing w:before="0" w:after="0"/>
        <w:ind w:right="2834"/>
        <w:jc w:val="both"/>
        <w:outlineLvl w:val="9"/>
        <w:rPr>
          <w:b w:val="0"/>
          <w:sz w:val="24"/>
          <w:szCs w:val="24"/>
        </w:rPr>
      </w:pPr>
      <w:r w:rsidRPr="005C5F27">
        <w:rPr>
          <w:b w:val="0"/>
          <w:sz w:val="24"/>
          <w:szCs w:val="24"/>
        </w:rPr>
        <w:t>О внесении изменений в решение Совета на</w:t>
      </w:r>
      <w:bookmarkStart w:id="0" w:name="_GoBack"/>
      <w:bookmarkEnd w:id="0"/>
      <w:r w:rsidRPr="005C5F27">
        <w:rPr>
          <w:b w:val="0"/>
          <w:sz w:val="24"/>
          <w:szCs w:val="24"/>
        </w:rPr>
        <w:t xml:space="preserve">родных депутатов </w:t>
      </w:r>
      <w:r w:rsidR="0018319A" w:rsidRPr="005C5F27">
        <w:rPr>
          <w:b w:val="0"/>
          <w:sz w:val="24"/>
          <w:szCs w:val="24"/>
        </w:rPr>
        <w:t>Березняговского</w:t>
      </w:r>
      <w:r w:rsidRPr="005C5F27">
        <w:rPr>
          <w:b w:val="0"/>
          <w:sz w:val="24"/>
          <w:szCs w:val="24"/>
        </w:rPr>
        <w:t xml:space="preserve"> сельского поселения </w:t>
      </w:r>
      <w:r w:rsidR="005C5F27" w:rsidRPr="005C5F27">
        <w:rPr>
          <w:b w:val="0"/>
          <w:sz w:val="24"/>
          <w:szCs w:val="24"/>
        </w:rPr>
        <w:t>от 24.11.2010 г. № 25</w:t>
      </w:r>
      <w:r w:rsidRPr="005C5F27">
        <w:rPr>
          <w:b w:val="0"/>
          <w:sz w:val="24"/>
          <w:szCs w:val="24"/>
        </w:rPr>
        <w:t xml:space="preserve"> «</w:t>
      </w:r>
      <w:r w:rsidR="00E76F81" w:rsidRPr="005C5F27">
        <w:rPr>
          <w:b w:val="0"/>
          <w:sz w:val="24"/>
          <w:szCs w:val="24"/>
        </w:rPr>
        <w:t>О введении в действие земельного налога за земли, находящи</w:t>
      </w:r>
      <w:r w:rsidR="0018319A" w:rsidRPr="005C5F27">
        <w:rPr>
          <w:b w:val="0"/>
          <w:sz w:val="24"/>
          <w:szCs w:val="24"/>
        </w:rPr>
        <w:t>еся на территории Березняговского</w:t>
      </w:r>
      <w:r w:rsidR="00E76F81" w:rsidRPr="005C5F27">
        <w:rPr>
          <w:b w:val="0"/>
          <w:sz w:val="24"/>
          <w:szCs w:val="24"/>
        </w:rPr>
        <w:t xml:space="preserve"> сельского поселения</w:t>
      </w:r>
      <w:r w:rsidRPr="005C5F27">
        <w:rPr>
          <w:b w:val="0"/>
          <w:sz w:val="24"/>
          <w:szCs w:val="24"/>
        </w:rPr>
        <w:t xml:space="preserve">» </w:t>
      </w:r>
    </w:p>
    <w:p w:rsidR="004F2F0B" w:rsidRPr="004F2F0B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4F2F0B">
        <w:rPr>
          <w:rFonts w:ascii="Arial" w:hAnsi="Arial" w:cs="Arial"/>
        </w:rPr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r w:rsidR="0018319A">
        <w:rPr>
          <w:rFonts w:ascii="Arial" w:hAnsi="Arial" w:cs="Arial"/>
        </w:rPr>
        <w:t xml:space="preserve">Березняговского </w:t>
      </w:r>
      <w:r w:rsidRPr="004F2F0B">
        <w:rPr>
          <w:rFonts w:ascii="Arial" w:hAnsi="Arial" w:cs="Arial"/>
        </w:rPr>
        <w:t xml:space="preserve">сельского поселения </w:t>
      </w:r>
      <w:r w:rsidR="00EC34E5">
        <w:rPr>
          <w:rFonts w:ascii="Arial" w:hAnsi="Arial" w:cs="Arial"/>
        </w:rPr>
        <w:t>Петропавловского</w:t>
      </w:r>
      <w:r w:rsidRPr="004F2F0B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r w:rsidR="0018319A">
        <w:rPr>
          <w:rFonts w:ascii="Arial" w:hAnsi="Arial" w:cs="Arial"/>
        </w:rPr>
        <w:t>Березняговского</w:t>
      </w:r>
      <w:r w:rsidRPr="004F2F0B">
        <w:rPr>
          <w:rFonts w:ascii="Arial" w:hAnsi="Arial" w:cs="Arial"/>
        </w:rPr>
        <w:t xml:space="preserve"> сельского поселения</w:t>
      </w:r>
    </w:p>
    <w:p w:rsidR="004F2F0B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</w:p>
    <w:p w:rsidR="004F2F0B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4F2F0B">
        <w:rPr>
          <w:rFonts w:ascii="Arial" w:hAnsi="Arial" w:cs="Arial"/>
        </w:rPr>
        <w:t>РЕШИЛ:</w:t>
      </w:r>
    </w:p>
    <w:p w:rsidR="00EC34E5" w:rsidRPr="004F2F0B" w:rsidRDefault="00EC34E5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</w:p>
    <w:p w:rsidR="004F2F0B" w:rsidRPr="004F2F0B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4F2F0B">
        <w:rPr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r w:rsidR="0018319A">
        <w:rPr>
          <w:b w:val="0"/>
          <w:sz w:val="24"/>
          <w:szCs w:val="24"/>
        </w:rPr>
        <w:t>Березняговского</w:t>
      </w:r>
      <w:r w:rsidRPr="004F2F0B">
        <w:rPr>
          <w:b w:val="0"/>
          <w:sz w:val="24"/>
          <w:szCs w:val="24"/>
        </w:rPr>
        <w:t xml:space="preserve"> сельского поселения </w:t>
      </w:r>
      <w:r w:rsidR="005C5F27">
        <w:rPr>
          <w:b w:val="0"/>
          <w:sz w:val="24"/>
          <w:szCs w:val="24"/>
        </w:rPr>
        <w:t>от 24.11.2010 № 25</w:t>
      </w:r>
      <w:r w:rsidR="00EC34E5">
        <w:rPr>
          <w:b w:val="0"/>
          <w:sz w:val="24"/>
          <w:szCs w:val="24"/>
        </w:rPr>
        <w:t xml:space="preserve"> «О введении в действие земельного налога за земли, находящи</w:t>
      </w:r>
      <w:r w:rsidR="0018319A">
        <w:rPr>
          <w:b w:val="0"/>
          <w:sz w:val="24"/>
          <w:szCs w:val="24"/>
        </w:rPr>
        <w:t>еся на территории Березняговского</w:t>
      </w:r>
      <w:r w:rsidR="00EC34E5">
        <w:rPr>
          <w:b w:val="0"/>
          <w:sz w:val="24"/>
          <w:szCs w:val="24"/>
        </w:rPr>
        <w:t xml:space="preserve"> сельского поселения</w:t>
      </w:r>
      <w:r w:rsidRPr="004F2F0B">
        <w:rPr>
          <w:b w:val="0"/>
          <w:sz w:val="24"/>
          <w:szCs w:val="24"/>
        </w:rPr>
        <w:t>»:</w:t>
      </w:r>
    </w:p>
    <w:p w:rsidR="004F2F0B" w:rsidRPr="004F2F0B" w:rsidRDefault="00EC34E5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дополнить   </w:t>
      </w:r>
      <w:r w:rsidRPr="00EC34E5">
        <w:rPr>
          <w:b w:val="0"/>
          <w:sz w:val="24"/>
          <w:szCs w:val="24"/>
        </w:rPr>
        <w:t>пункт 6</w:t>
      </w:r>
      <w:r>
        <w:rPr>
          <w:b w:val="0"/>
          <w:sz w:val="24"/>
          <w:szCs w:val="24"/>
        </w:rPr>
        <w:t xml:space="preserve">  пятым и шестым абзацами   </w:t>
      </w:r>
      <w:r w:rsidR="004F2F0B" w:rsidRPr="004F2F0B">
        <w:rPr>
          <w:b w:val="0"/>
          <w:sz w:val="24"/>
          <w:szCs w:val="24"/>
        </w:rPr>
        <w:t xml:space="preserve"> следующего содержания:</w:t>
      </w:r>
    </w:p>
    <w:p w:rsidR="004F2F0B" w:rsidRPr="004F2F0B" w:rsidRDefault="00EC34E5" w:rsidP="004F2F0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 - </w:t>
      </w:r>
      <w:r w:rsidR="004F2F0B" w:rsidRPr="004F2F0B">
        <w:rPr>
          <w:rFonts w:cs="Arial"/>
          <w:bCs/>
        </w:rPr>
        <w:t>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</w:t>
      </w:r>
      <w:r w:rsidR="00B95E90">
        <w:rPr>
          <w:rFonts w:cs="Arial"/>
          <w:bCs/>
        </w:rPr>
        <w:t xml:space="preserve"> </w:t>
      </w:r>
      <w:r w:rsidR="004F2F0B" w:rsidRPr="004F2F0B">
        <w:rPr>
          <w:rFonts w:cs="Arial"/>
          <w:bCs/>
        </w:rPr>
        <w:t>Федерации, войска национальной гвардии Российской Федерации)</w:t>
      </w:r>
      <w:r w:rsidR="004F2F0B" w:rsidRPr="004F2F0B">
        <w:rPr>
          <w:rFonts w:cs="Arial"/>
        </w:rPr>
        <w:t>».</w:t>
      </w:r>
    </w:p>
    <w:p w:rsidR="004F2F0B" w:rsidRPr="004F2F0B" w:rsidRDefault="00412189" w:rsidP="004F2F0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 - </w:t>
      </w:r>
      <w:r w:rsidR="004F2F0B" w:rsidRPr="004F2F0B">
        <w:rPr>
          <w:rFonts w:cs="Arial"/>
        </w:rPr>
        <w:t xml:space="preserve">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отрядов.».</w:t>
      </w:r>
    </w:p>
    <w:p w:rsidR="004F2F0B" w:rsidRPr="004F2F0B" w:rsidRDefault="00B1401A" w:rsidP="004F2F0B">
      <w:pPr>
        <w:ind w:firstLine="709"/>
        <w:rPr>
          <w:rFonts w:cs="Arial"/>
        </w:rPr>
      </w:pPr>
      <w:r w:rsidRPr="00B1401A">
        <w:rPr>
          <w:rFonts w:cs="Arial"/>
        </w:rPr>
        <w:t>2. Настоящее решение вступает в силу со дня опубликования и распространяется на правоотнош</w:t>
      </w:r>
      <w:r>
        <w:rPr>
          <w:rFonts w:cs="Arial"/>
        </w:rPr>
        <w:t>ения, возникшие с 01 января 2024</w:t>
      </w:r>
      <w:r w:rsidRPr="00B1401A">
        <w:rPr>
          <w:rFonts w:cs="Arial"/>
        </w:rPr>
        <w:t xml:space="preserve"> года.</w:t>
      </w:r>
    </w:p>
    <w:p w:rsidR="004F2F0B" w:rsidRPr="004F2F0B" w:rsidRDefault="00965FA8" w:rsidP="004F2F0B">
      <w:pPr>
        <w:ind w:firstLine="709"/>
        <w:rPr>
          <w:rFonts w:cs="Arial"/>
        </w:rPr>
      </w:pPr>
      <w:r>
        <w:rPr>
          <w:rFonts w:cs="Arial"/>
        </w:rPr>
        <w:t>3. Опубликовать настоящее решение в районной газете «Родное Придонье»</w:t>
      </w:r>
      <w:r w:rsidR="004F2F0B" w:rsidRPr="004F2F0B">
        <w:rPr>
          <w:rFonts w:cs="Arial"/>
        </w:rPr>
        <w:t>.</w:t>
      </w:r>
    </w:p>
    <w:p w:rsidR="004F2F0B" w:rsidRPr="004F2F0B" w:rsidRDefault="004F2F0B" w:rsidP="004F2F0B">
      <w:pPr>
        <w:ind w:firstLine="709"/>
        <w:rPr>
          <w:rFonts w:cs="Arial"/>
        </w:rPr>
      </w:pPr>
    </w:p>
    <w:tbl>
      <w:tblPr>
        <w:tblW w:w="16017" w:type="dxa"/>
        <w:tblLook w:val="04A0"/>
      </w:tblPr>
      <w:tblGrid>
        <w:gridCol w:w="9747"/>
        <w:gridCol w:w="3121"/>
        <w:gridCol w:w="3149"/>
      </w:tblGrid>
      <w:tr w:rsidR="004F2F0B" w:rsidRPr="002C2EC1" w:rsidTr="0018319A">
        <w:tc>
          <w:tcPr>
            <w:tcW w:w="9747" w:type="dxa"/>
            <w:shd w:val="clear" w:color="auto" w:fill="auto"/>
          </w:tcPr>
          <w:p w:rsidR="004F2F0B" w:rsidRPr="002C2EC1" w:rsidRDefault="0018319A" w:rsidP="00705AE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="004F2F0B" w:rsidRPr="002C2E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Березняговского </w:t>
            </w:r>
            <w:r w:rsidR="004F2F0B" w:rsidRPr="002C2EC1">
              <w:rPr>
                <w:rFonts w:cs="Arial"/>
              </w:rPr>
              <w:t xml:space="preserve">сельского поселения </w:t>
            </w:r>
            <w:r>
              <w:rPr>
                <w:rFonts w:cs="Arial"/>
              </w:rPr>
              <w:t xml:space="preserve">                 Т.А. Воробьева</w:t>
            </w:r>
          </w:p>
        </w:tc>
        <w:tc>
          <w:tcPr>
            <w:tcW w:w="3121" w:type="dxa"/>
            <w:shd w:val="clear" w:color="auto" w:fill="auto"/>
          </w:tcPr>
          <w:p w:rsidR="004F2F0B" w:rsidRPr="002C2EC1" w:rsidRDefault="004F2F0B" w:rsidP="002C2EC1">
            <w:pPr>
              <w:rPr>
                <w:rFonts w:cs="Arial"/>
              </w:rPr>
            </w:pPr>
          </w:p>
        </w:tc>
        <w:tc>
          <w:tcPr>
            <w:tcW w:w="3149" w:type="dxa"/>
            <w:shd w:val="clear" w:color="auto" w:fill="auto"/>
          </w:tcPr>
          <w:p w:rsidR="004F2F0B" w:rsidRPr="002C2EC1" w:rsidRDefault="006F678E" w:rsidP="002C2EC1">
            <w:pPr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  <w:p w:rsidR="004F2F0B" w:rsidRPr="002C2EC1" w:rsidRDefault="004F2F0B" w:rsidP="002C2EC1">
            <w:pPr>
              <w:rPr>
                <w:rFonts w:cs="Arial"/>
              </w:rPr>
            </w:pPr>
          </w:p>
        </w:tc>
      </w:tr>
    </w:tbl>
    <w:p w:rsidR="001A3883" w:rsidRPr="004F2F0B" w:rsidRDefault="001A3883" w:rsidP="004F2F0B">
      <w:pPr>
        <w:rPr>
          <w:rFonts w:cs="Arial"/>
        </w:rPr>
      </w:pPr>
    </w:p>
    <w:sectPr w:rsidR="001A3883" w:rsidRPr="004F2F0B" w:rsidSect="00705AE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20" w:rsidRDefault="00795220">
      <w:r>
        <w:separator/>
      </w:r>
    </w:p>
  </w:endnote>
  <w:endnote w:type="continuationSeparator" w:id="1">
    <w:p w:rsidR="00795220" w:rsidRDefault="0079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20" w:rsidRDefault="00795220">
      <w:r>
        <w:separator/>
      </w:r>
    </w:p>
  </w:footnote>
  <w:footnote w:type="continuationSeparator" w:id="1">
    <w:p w:rsidR="00795220" w:rsidRDefault="00795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4B9"/>
    <w:rsid w:val="000E3256"/>
    <w:rsid w:val="00154F34"/>
    <w:rsid w:val="00160190"/>
    <w:rsid w:val="0018319A"/>
    <w:rsid w:val="001A3883"/>
    <w:rsid w:val="001C583C"/>
    <w:rsid w:val="002C2EC1"/>
    <w:rsid w:val="003B4BC5"/>
    <w:rsid w:val="003D18DD"/>
    <w:rsid w:val="00412189"/>
    <w:rsid w:val="004F24B9"/>
    <w:rsid w:val="004F2F0B"/>
    <w:rsid w:val="005C5F27"/>
    <w:rsid w:val="005F3D2D"/>
    <w:rsid w:val="00615EF4"/>
    <w:rsid w:val="0067447F"/>
    <w:rsid w:val="006F678E"/>
    <w:rsid w:val="00705AE8"/>
    <w:rsid w:val="00795220"/>
    <w:rsid w:val="00806A19"/>
    <w:rsid w:val="008D3D2B"/>
    <w:rsid w:val="00917A42"/>
    <w:rsid w:val="00927D63"/>
    <w:rsid w:val="00954B9E"/>
    <w:rsid w:val="00965FA8"/>
    <w:rsid w:val="00B1401A"/>
    <w:rsid w:val="00B95E90"/>
    <w:rsid w:val="00C93B2C"/>
    <w:rsid w:val="00D30FC4"/>
    <w:rsid w:val="00D645AE"/>
    <w:rsid w:val="00D65DE3"/>
    <w:rsid w:val="00D93ECE"/>
    <w:rsid w:val="00DF6FC7"/>
    <w:rsid w:val="00E25B53"/>
    <w:rsid w:val="00E76F81"/>
    <w:rsid w:val="00EC34E5"/>
    <w:rsid w:val="00F7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34</cp:revision>
  <dcterms:created xsi:type="dcterms:W3CDTF">2024-04-02T12:25:00Z</dcterms:created>
  <dcterms:modified xsi:type="dcterms:W3CDTF">2024-04-15T11:27:00Z</dcterms:modified>
</cp:coreProperties>
</file>