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FA" w:rsidRPr="00550B0D" w:rsidRDefault="00E01798" w:rsidP="00E01798">
      <w:pPr>
        <w:ind w:firstLine="0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ПРОЕКТ</w:t>
      </w:r>
    </w:p>
    <w:p w:rsidR="000E6BCD" w:rsidRPr="00550B0D" w:rsidRDefault="000E6BCD" w:rsidP="009428A8">
      <w:pPr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СОВЕТ НАРОДНЫХ ДЕПУТАТОВ</w:t>
      </w:r>
    </w:p>
    <w:p w:rsidR="000E6BCD" w:rsidRPr="00550B0D" w:rsidRDefault="00550B0D" w:rsidP="00BF1B20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98">
        <w:rPr>
          <w:rFonts w:ascii="Times New Roman" w:hAnsi="Times New Roman"/>
          <w:color w:val="000000"/>
          <w:sz w:val="26"/>
          <w:szCs w:val="26"/>
        </w:rPr>
        <w:t>БЕРЕЗНЯГОВСКОГО</w:t>
      </w:r>
      <w:r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E6BCD" w:rsidRPr="00550B0D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</w:p>
    <w:p w:rsidR="000E6BCD" w:rsidRPr="00550B0D" w:rsidRDefault="0006119A" w:rsidP="00BF1B20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ПЕТРОПАВЛОВСКОГО</w:t>
      </w:r>
      <w:r w:rsidR="000E6BCD" w:rsidRPr="00550B0D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</w:p>
    <w:p w:rsidR="000E6BCD" w:rsidRPr="00550B0D" w:rsidRDefault="000E6BCD" w:rsidP="00BF1B20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ВОРОНЕЖСКОЙ ОБЛАСТИ</w:t>
      </w:r>
    </w:p>
    <w:p w:rsidR="000E6BCD" w:rsidRPr="00550B0D" w:rsidRDefault="000E6BCD" w:rsidP="00BF1B20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E6BCD" w:rsidRPr="00550B0D" w:rsidRDefault="000E6BCD" w:rsidP="00BF1B20">
      <w:pPr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РЕШЕНИЕ</w:t>
      </w:r>
    </w:p>
    <w:p w:rsidR="000E6BCD" w:rsidRPr="00550B0D" w:rsidRDefault="000E6BCD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0E6BCD" w:rsidRPr="00550B0D" w:rsidRDefault="000E6BCD" w:rsidP="00BF1B20">
      <w:pPr>
        <w:ind w:firstLine="0"/>
        <w:jc w:val="left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E01798">
        <w:rPr>
          <w:rFonts w:ascii="Times New Roman" w:hAnsi="Times New Roman"/>
          <w:color w:val="000000"/>
          <w:sz w:val="26"/>
          <w:szCs w:val="26"/>
        </w:rPr>
        <w:t xml:space="preserve"> 01.11</w:t>
      </w:r>
      <w:r w:rsidR="00027BB0" w:rsidRPr="00550B0D">
        <w:rPr>
          <w:rFonts w:ascii="Times New Roman" w:hAnsi="Times New Roman"/>
          <w:color w:val="000000"/>
          <w:sz w:val="26"/>
          <w:szCs w:val="26"/>
        </w:rPr>
        <w:t>.2024</w:t>
      </w:r>
      <w:r w:rsidR="00E01798">
        <w:rPr>
          <w:rFonts w:ascii="Times New Roman" w:hAnsi="Times New Roman"/>
          <w:color w:val="000000"/>
          <w:sz w:val="26"/>
          <w:szCs w:val="26"/>
        </w:rPr>
        <w:t xml:space="preserve"> г. №  </w:t>
      </w:r>
    </w:p>
    <w:p w:rsidR="000E6BCD" w:rsidRPr="00550B0D" w:rsidRDefault="00E01798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с. Березняги</w:t>
      </w:r>
      <w:r w:rsidR="00550B0D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0E6BCD" w:rsidRPr="00550B0D" w:rsidRDefault="000E6BCD" w:rsidP="009428A8">
      <w:pPr>
        <w:pStyle w:val="Title"/>
        <w:ind w:right="36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50B0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Совета народных депутатов </w:t>
      </w:r>
      <w:r w:rsidR="00550B0D" w:rsidRPr="00550B0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01798">
        <w:rPr>
          <w:rFonts w:ascii="Times New Roman" w:hAnsi="Times New Roman" w:cs="Times New Roman"/>
          <w:b w:val="0"/>
          <w:sz w:val="26"/>
          <w:szCs w:val="26"/>
        </w:rPr>
        <w:t>Березняговского</w:t>
      </w:r>
      <w:r w:rsidR="002009E0" w:rsidRPr="00550B0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</w:t>
      </w:r>
      <w:r w:rsidR="00E01798">
        <w:rPr>
          <w:rFonts w:ascii="Times New Roman" w:hAnsi="Times New Roman" w:cs="Times New Roman"/>
          <w:b w:val="0"/>
          <w:sz w:val="26"/>
          <w:szCs w:val="26"/>
        </w:rPr>
        <w:t>26</w:t>
      </w:r>
      <w:r w:rsidR="00550B0D" w:rsidRPr="00550B0D">
        <w:rPr>
          <w:rFonts w:ascii="Times New Roman" w:hAnsi="Times New Roman" w:cs="Times New Roman"/>
          <w:b w:val="0"/>
          <w:sz w:val="26"/>
          <w:szCs w:val="26"/>
        </w:rPr>
        <w:t xml:space="preserve">.11.2018 года </w:t>
      </w:r>
      <w:r w:rsidR="002009E0" w:rsidRPr="00550B0D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01798">
        <w:rPr>
          <w:rFonts w:ascii="Times New Roman" w:hAnsi="Times New Roman" w:cs="Times New Roman"/>
          <w:b w:val="0"/>
          <w:sz w:val="26"/>
          <w:szCs w:val="26"/>
        </w:rPr>
        <w:t xml:space="preserve"> 39</w:t>
      </w:r>
      <w:r w:rsidRPr="00550B0D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FE7F3A" w:rsidRPr="00550B0D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bookmarkStart w:id="0" w:name="_GoBack"/>
      <w:bookmarkEnd w:id="0"/>
      <w:r w:rsidR="00FE7F3A" w:rsidRPr="00550B0D">
        <w:rPr>
          <w:rFonts w:ascii="Times New Roman" w:hAnsi="Times New Roman" w:cs="Times New Roman"/>
          <w:b w:val="0"/>
          <w:sz w:val="26"/>
          <w:szCs w:val="26"/>
        </w:rPr>
        <w:t>П</w:t>
      </w:r>
      <w:r w:rsidR="003E69CA" w:rsidRPr="00550B0D">
        <w:rPr>
          <w:rFonts w:ascii="Times New Roman" w:hAnsi="Times New Roman" w:cs="Times New Roman"/>
          <w:b w:val="0"/>
          <w:sz w:val="26"/>
          <w:szCs w:val="26"/>
        </w:rPr>
        <w:t xml:space="preserve">равил благоустройства территории </w:t>
      </w:r>
      <w:r w:rsidR="00E01798">
        <w:rPr>
          <w:rFonts w:ascii="Times New Roman" w:hAnsi="Times New Roman" w:cs="Times New Roman"/>
          <w:b w:val="0"/>
          <w:sz w:val="26"/>
          <w:szCs w:val="26"/>
        </w:rPr>
        <w:t>Березняговского</w:t>
      </w:r>
      <w:r w:rsidR="00FE7F3A" w:rsidRPr="00550B0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r w:rsidR="0006119A" w:rsidRPr="00550B0D">
        <w:rPr>
          <w:rFonts w:ascii="Times New Roman" w:hAnsi="Times New Roman" w:cs="Times New Roman"/>
          <w:b w:val="0"/>
          <w:sz w:val="26"/>
          <w:szCs w:val="26"/>
        </w:rPr>
        <w:t>Петропавловского</w:t>
      </w:r>
      <w:r w:rsidR="00FE7F3A" w:rsidRPr="00550B0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Воронежской области</w:t>
      </w:r>
      <w:r w:rsidRPr="00550B0D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0E6BCD" w:rsidRPr="00550B0D" w:rsidRDefault="000E6BCD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0E6BCD" w:rsidRPr="00550B0D" w:rsidRDefault="002F3DC9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 xml:space="preserve">В целях приведения в соответствие </w:t>
      </w:r>
      <w:r w:rsidR="005D47B2" w:rsidRPr="00550B0D">
        <w:rPr>
          <w:rFonts w:ascii="Times New Roman" w:hAnsi="Times New Roman"/>
          <w:color w:val="000000"/>
          <w:sz w:val="26"/>
          <w:szCs w:val="26"/>
        </w:rPr>
        <w:t xml:space="preserve">с действующим законодательством нормативно-правовых актов </w:t>
      </w:r>
      <w:r w:rsidR="00E01798">
        <w:rPr>
          <w:rFonts w:ascii="Times New Roman" w:hAnsi="Times New Roman"/>
          <w:sz w:val="26"/>
          <w:szCs w:val="26"/>
        </w:rPr>
        <w:t>Березняговского</w:t>
      </w:r>
      <w:r w:rsidR="005D47B2" w:rsidRPr="00550B0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06119A" w:rsidRPr="00550B0D">
        <w:rPr>
          <w:rFonts w:ascii="Times New Roman" w:hAnsi="Times New Roman"/>
          <w:color w:val="000000"/>
          <w:sz w:val="26"/>
          <w:szCs w:val="26"/>
        </w:rPr>
        <w:t>Петропавловского</w:t>
      </w:r>
      <w:r w:rsidR="003656E7" w:rsidRPr="00550B0D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</w:t>
      </w:r>
      <w:r w:rsidR="000E6BCD" w:rsidRPr="00550B0D">
        <w:rPr>
          <w:rFonts w:ascii="Times New Roman" w:hAnsi="Times New Roman"/>
          <w:color w:val="000000"/>
          <w:sz w:val="26"/>
          <w:szCs w:val="26"/>
        </w:rPr>
        <w:t xml:space="preserve">, Совет народных депутатов </w:t>
      </w:r>
      <w:r w:rsidR="00E01798">
        <w:rPr>
          <w:rFonts w:ascii="Times New Roman" w:hAnsi="Times New Roman"/>
          <w:sz w:val="26"/>
          <w:szCs w:val="26"/>
        </w:rPr>
        <w:t>Березняговского</w:t>
      </w:r>
      <w:r w:rsidR="000E6BCD" w:rsidRPr="00550B0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06119A" w:rsidRPr="00550B0D">
        <w:rPr>
          <w:rFonts w:ascii="Times New Roman" w:hAnsi="Times New Roman"/>
          <w:bCs/>
          <w:color w:val="000000"/>
          <w:sz w:val="26"/>
          <w:szCs w:val="26"/>
        </w:rPr>
        <w:t>решил</w:t>
      </w:r>
      <w:r w:rsidR="000E6BCD" w:rsidRPr="00550B0D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2009E0" w:rsidRPr="00550B0D" w:rsidRDefault="002009E0" w:rsidP="00BF1B20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p w:rsidR="000E6BCD" w:rsidRPr="00550B0D" w:rsidRDefault="000E6BCD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1. Внести в р</w:t>
      </w:r>
      <w:r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ешение Совета народных депутатов </w:t>
      </w:r>
      <w:r w:rsidR="00E01798">
        <w:rPr>
          <w:rFonts w:ascii="Times New Roman" w:hAnsi="Times New Roman"/>
          <w:sz w:val="26"/>
          <w:szCs w:val="26"/>
        </w:rPr>
        <w:t>Березняговского</w:t>
      </w:r>
      <w:r w:rsidR="00550B0D"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</w:t>
      </w:r>
      <w:r w:rsidR="0006119A"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>сельского поселения от</w:t>
      </w:r>
      <w:r w:rsidR="00E4611A"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 </w:t>
      </w:r>
      <w:r w:rsidR="00E01798">
        <w:rPr>
          <w:rFonts w:ascii="Times New Roman" w:hAnsi="Times New Roman"/>
          <w:bCs/>
          <w:color w:val="000000"/>
          <w:kern w:val="28"/>
          <w:sz w:val="26"/>
          <w:szCs w:val="26"/>
        </w:rPr>
        <w:t>26</w:t>
      </w:r>
      <w:r w:rsidR="00550B0D"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>.11.2018 года</w:t>
      </w:r>
      <w:r w:rsidR="0006119A" w:rsidRPr="00550B0D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E4611A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98">
        <w:rPr>
          <w:rFonts w:ascii="Times New Roman" w:hAnsi="Times New Roman"/>
          <w:color w:val="000000"/>
          <w:sz w:val="26"/>
          <w:szCs w:val="26"/>
        </w:rPr>
        <w:t xml:space="preserve"> 39</w:t>
      </w:r>
      <w:r w:rsidR="00550B0D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>«</w:t>
      </w:r>
      <w:r w:rsidR="000C153F" w:rsidRPr="00550B0D">
        <w:rPr>
          <w:rFonts w:ascii="Times New Roman" w:hAnsi="Times New Roman"/>
          <w:bCs/>
          <w:color w:val="000000"/>
          <w:kern w:val="28"/>
          <w:sz w:val="26"/>
          <w:szCs w:val="26"/>
        </w:rPr>
        <w:t xml:space="preserve">Об утверждении </w:t>
      </w:r>
      <w:r w:rsidR="000C153F" w:rsidRPr="00550B0D">
        <w:rPr>
          <w:rFonts w:ascii="Times New Roman" w:hAnsi="Times New Roman"/>
          <w:color w:val="000000"/>
          <w:sz w:val="26"/>
          <w:szCs w:val="26"/>
        </w:rPr>
        <w:t>П</w:t>
      </w:r>
      <w:r w:rsidR="003E69CA" w:rsidRPr="00550B0D">
        <w:rPr>
          <w:rFonts w:ascii="Times New Roman" w:hAnsi="Times New Roman"/>
          <w:color w:val="000000"/>
          <w:sz w:val="26"/>
          <w:szCs w:val="26"/>
        </w:rPr>
        <w:t>равил благоустройства территории</w:t>
      </w:r>
      <w:r w:rsidR="009428A8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01798">
        <w:rPr>
          <w:rFonts w:ascii="Times New Roman" w:hAnsi="Times New Roman"/>
          <w:sz w:val="26"/>
          <w:szCs w:val="26"/>
        </w:rPr>
        <w:t>Березняговского</w:t>
      </w:r>
      <w:r w:rsidR="000C153F" w:rsidRPr="00550B0D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="0006119A" w:rsidRPr="00550B0D">
        <w:rPr>
          <w:rFonts w:ascii="Times New Roman" w:hAnsi="Times New Roman"/>
          <w:color w:val="000000"/>
          <w:sz w:val="26"/>
          <w:szCs w:val="26"/>
        </w:rPr>
        <w:t>Петропавловского</w:t>
      </w:r>
      <w:r w:rsidR="000C153F" w:rsidRPr="00550B0D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</w:t>
      </w:r>
      <w:r w:rsidRPr="00550B0D">
        <w:rPr>
          <w:rFonts w:ascii="Times New Roman" w:hAnsi="Times New Roman"/>
          <w:color w:val="000000"/>
          <w:sz w:val="26"/>
          <w:szCs w:val="26"/>
        </w:rPr>
        <w:t>» следующие изменения:</w:t>
      </w:r>
    </w:p>
    <w:p w:rsidR="0014615A" w:rsidRPr="00550B0D" w:rsidRDefault="00187A53" w:rsidP="0006119A">
      <w:pPr>
        <w:ind w:firstLine="709"/>
        <w:rPr>
          <w:rFonts w:ascii="Times New Roman" w:hAnsi="Times New Roman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1.1</w:t>
      </w:r>
      <w:r w:rsidR="00843BFA" w:rsidRPr="00550B0D">
        <w:rPr>
          <w:rFonts w:ascii="Times New Roman" w:hAnsi="Times New Roman"/>
          <w:color w:val="000000"/>
          <w:sz w:val="26"/>
          <w:szCs w:val="26"/>
        </w:rPr>
        <w:t>.</w:t>
      </w:r>
      <w:r w:rsidR="00A23B61" w:rsidRPr="00550B0D">
        <w:rPr>
          <w:rFonts w:ascii="Times New Roman" w:hAnsi="Times New Roman"/>
          <w:sz w:val="26"/>
          <w:szCs w:val="26"/>
        </w:rPr>
        <w:t xml:space="preserve">пункт </w:t>
      </w:r>
      <w:r w:rsidR="005107B6" w:rsidRPr="00550B0D">
        <w:rPr>
          <w:rFonts w:ascii="Times New Roman" w:hAnsi="Times New Roman"/>
          <w:sz w:val="26"/>
          <w:szCs w:val="26"/>
        </w:rPr>
        <w:t xml:space="preserve"> 2.1. раздела 2  </w:t>
      </w:r>
      <w:r w:rsidR="0014615A" w:rsidRPr="00550B0D">
        <w:rPr>
          <w:rFonts w:ascii="Times New Roman" w:hAnsi="Times New Roman"/>
          <w:sz w:val="26"/>
          <w:szCs w:val="26"/>
        </w:rPr>
        <w:t>дополнить подпункт</w:t>
      </w:r>
      <w:r w:rsidR="005107B6" w:rsidRPr="00550B0D">
        <w:rPr>
          <w:rFonts w:ascii="Times New Roman" w:hAnsi="Times New Roman"/>
          <w:sz w:val="26"/>
          <w:szCs w:val="26"/>
        </w:rPr>
        <w:t>ом</w:t>
      </w:r>
      <w:r w:rsidRPr="00550B0D">
        <w:rPr>
          <w:rFonts w:ascii="Times New Roman" w:hAnsi="Times New Roman"/>
          <w:sz w:val="26"/>
          <w:szCs w:val="26"/>
        </w:rPr>
        <w:t xml:space="preserve"> 2.1.3</w:t>
      </w:r>
      <w:r w:rsidR="0014615A" w:rsidRPr="00550B0D">
        <w:rPr>
          <w:rFonts w:ascii="Times New Roman" w:hAnsi="Times New Roman"/>
          <w:sz w:val="26"/>
          <w:szCs w:val="26"/>
        </w:rPr>
        <w:t>. следующего соде</w:t>
      </w:r>
      <w:r w:rsidR="00DC5222" w:rsidRPr="00550B0D">
        <w:rPr>
          <w:rFonts w:ascii="Times New Roman" w:hAnsi="Times New Roman"/>
          <w:sz w:val="26"/>
          <w:szCs w:val="26"/>
        </w:rPr>
        <w:t>р</w:t>
      </w:r>
      <w:r w:rsidR="0014615A" w:rsidRPr="00550B0D">
        <w:rPr>
          <w:rFonts w:ascii="Times New Roman" w:hAnsi="Times New Roman"/>
          <w:sz w:val="26"/>
          <w:szCs w:val="26"/>
        </w:rPr>
        <w:t>жания:</w:t>
      </w:r>
    </w:p>
    <w:p w:rsidR="00C6620F" w:rsidRPr="00550B0D" w:rsidRDefault="0014615A" w:rsidP="00C6620F">
      <w:pPr>
        <w:ind w:firstLine="709"/>
        <w:rPr>
          <w:rFonts w:ascii="Times New Roman" w:hAnsi="Times New Roman"/>
          <w:sz w:val="26"/>
          <w:szCs w:val="26"/>
        </w:rPr>
      </w:pPr>
      <w:r w:rsidRPr="00550B0D">
        <w:rPr>
          <w:rFonts w:ascii="Times New Roman" w:hAnsi="Times New Roman"/>
          <w:sz w:val="26"/>
          <w:szCs w:val="26"/>
        </w:rPr>
        <w:t>«</w:t>
      </w:r>
      <w:r w:rsidR="00187A53" w:rsidRPr="00550B0D">
        <w:rPr>
          <w:rFonts w:ascii="Times New Roman" w:hAnsi="Times New Roman"/>
          <w:sz w:val="26"/>
          <w:szCs w:val="26"/>
        </w:rPr>
        <w:t>2.1.3</w:t>
      </w:r>
      <w:r w:rsidR="0006119A" w:rsidRPr="00550B0D">
        <w:rPr>
          <w:rFonts w:ascii="Times New Roman" w:hAnsi="Times New Roman"/>
          <w:sz w:val="26"/>
          <w:szCs w:val="26"/>
        </w:rPr>
        <w:t xml:space="preserve">. </w:t>
      </w:r>
      <w:r w:rsidR="00C6620F" w:rsidRPr="00550B0D">
        <w:rPr>
          <w:rFonts w:ascii="Times New Roman" w:hAnsi="Times New Roman"/>
          <w:sz w:val="26"/>
          <w:szCs w:val="26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C6620F" w:rsidRPr="00550B0D" w:rsidRDefault="00C6620F" w:rsidP="00C6620F">
      <w:pPr>
        <w:ind w:firstLine="709"/>
        <w:rPr>
          <w:rFonts w:ascii="Times New Roman" w:hAnsi="Times New Roman"/>
          <w:sz w:val="26"/>
          <w:szCs w:val="26"/>
        </w:rPr>
      </w:pPr>
      <w:r w:rsidRPr="00550B0D">
        <w:rPr>
          <w:rFonts w:ascii="Times New Roman" w:hAnsi="Times New Roman"/>
          <w:sz w:val="26"/>
          <w:szCs w:val="26"/>
        </w:rPr>
        <w:t>1) исключать возможность свободного, не</w:t>
      </w:r>
      <w:r w:rsidR="008C0634" w:rsidRPr="00550B0D">
        <w:rPr>
          <w:rFonts w:ascii="Times New Roman" w:hAnsi="Times New Roman"/>
          <w:sz w:val="26"/>
          <w:szCs w:val="26"/>
        </w:rPr>
        <w:t>контролируемого передвижения жи</w:t>
      </w:r>
      <w:r w:rsidRPr="00550B0D">
        <w:rPr>
          <w:rFonts w:ascii="Times New Roman" w:hAnsi="Times New Roman"/>
          <w:sz w:val="26"/>
          <w:szCs w:val="26"/>
        </w:rPr>
        <w:t>вотного вне мест, разрешенных решением органа</w:t>
      </w:r>
      <w:r w:rsidR="008C0634" w:rsidRPr="00550B0D">
        <w:rPr>
          <w:rFonts w:ascii="Times New Roman" w:hAnsi="Times New Roman"/>
          <w:sz w:val="26"/>
          <w:szCs w:val="26"/>
        </w:rPr>
        <w:t xml:space="preserve"> местного самоуправления для вы</w:t>
      </w:r>
      <w:r w:rsidRPr="00550B0D">
        <w:rPr>
          <w:rFonts w:ascii="Times New Roman" w:hAnsi="Times New Roman"/>
          <w:sz w:val="26"/>
          <w:szCs w:val="26"/>
        </w:rPr>
        <w:t xml:space="preserve">гула животных; </w:t>
      </w:r>
    </w:p>
    <w:p w:rsidR="00C6620F" w:rsidRPr="00550B0D" w:rsidRDefault="00C6620F" w:rsidP="00C6620F">
      <w:pPr>
        <w:ind w:firstLine="709"/>
        <w:rPr>
          <w:rFonts w:ascii="Times New Roman" w:hAnsi="Times New Roman"/>
          <w:sz w:val="26"/>
          <w:szCs w:val="26"/>
        </w:rPr>
      </w:pPr>
      <w:r w:rsidRPr="00550B0D">
        <w:rPr>
          <w:rFonts w:ascii="Times New Roman" w:hAnsi="Times New Roman"/>
          <w:sz w:val="26"/>
          <w:szCs w:val="26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EB2E08" w:rsidRPr="00550B0D" w:rsidRDefault="00C6620F" w:rsidP="00C6620F">
      <w:pPr>
        <w:ind w:firstLine="709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550B0D">
        <w:rPr>
          <w:rFonts w:ascii="Times New Roman" w:hAnsi="Times New Roman"/>
          <w:sz w:val="26"/>
          <w:szCs w:val="26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0E6BCD" w:rsidRPr="00550B0D" w:rsidRDefault="000E6BCD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>2.</w:t>
      </w:r>
      <w:r w:rsidR="0006119A" w:rsidRPr="00550B0D">
        <w:rPr>
          <w:rFonts w:ascii="Times New Roman" w:hAnsi="Times New Roman"/>
          <w:color w:val="000000"/>
          <w:sz w:val="26"/>
          <w:szCs w:val="26"/>
        </w:rPr>
        <w:t>Настоящее решение вступает в силу с момента его обнародования</w:t>
      </w:r>
      <w:r w:rsidRPr="00550B0D">
        <w:rPr>
          <w:rFonts w:ascii="Times New Roman" w:hAnsi="Times New Roman"/>
          <w:color w:val="000000"/>
          <w:sz w:val="26"/>
          <w:szCs w:val="26"/>
        </w:rPr>
        <w:t>.</w:t>
      </w:r>
    </w:p>
    <w:p w:rsidR="007C4489" w:rsidRPr="00550B0D" w:rsidRDefault="007C4489" w:rsidP="00BF1B20">
      <w:pPr>
        <w:ind w:firstLine="709"/>
        <w:rPr>
          <w:rFonts w:ascii="Times New Roman" w:hAnsi="Times New Roman"/>
          <w:color w:val="000000"/>
          <w:sz w:val="26"/>
          <w:szCs w:val="26"/>
        </w:rPr>
      </w:pPr>
    </w:p>
    <w:p w:rsidR="00F3605C" w:rsidRPr="00550B0D" w:rsidRDefault="00F3605C" w:rsidP="00F3605C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9806A7" w:rsidRPr="00550B0D" w:rsidRDefault="00E01798" w:rsidP="00F3605C">
      <w:pPr>
        <w:ind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И.о. главы</w:t>
      </w:r>
      <w:r w:rsidR="009428A8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Березняговского</w:t>
      </w:r>
      <w:r w:rsidR="009428A8"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26DD9" w:rsidRPr="00550B0D" w:rsidRDefault="009428A8" w:rsidP="00F3605C">
      <w:pPr>
        <w:ind w:firstLine="0"/>
        <w:rPr>
          <w:rFonts w:ascii="Times New Roman" w:hAnsi="Times New Roman"/>
          <w:color w:val="000000"/>
          <w:sz w:val="26"/>
          <w:szCs w:val="26"/>
        </w:rPr>
      </w:pPr>
      <w:r w:rsidRPr="00550B0D">
        <w:rPr>
          <w:rFonts w:ascii="Times New Roman" w:hAnsi="Times New Roman"/>
          <w:color w:val="000000"/>
          <w:sz w:val="26"/>
          <w:szCs w:val="26"/>
        </w:rPr>
        <w:t xml:space="preserve">сельского поселения              </w:t>
      </w:r>
      <w:r w:rsidR="00802A21" w:rsidRPr="00550B0D"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Pr="00550B0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806A7" w:rsidRPr="00550B0D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50B0D" w:rsidRPr="00550B0D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E01798">
        <w:rPr>
          <w:rFonts w:ascii="Times New Roman" w:hAnsi="Times New Roman"/>
          <w:color w:val="000000"/>
          <w:sz w:val="26"/>
          <w:szCs w:val="26"/>
        </w:rPr>
        <w:t xml:space="preserve">         Т.А. Воробьева</w:t>
      </w:r>
    </w:p>
    <w:p w:rsidR="00550B0D" w:rsidRPr="00550B0D" w:rsidRDefault="00550B0D" w:rsidP="00F3605C">
      <w:pPr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550B0D" w:rsidRPr="00887B4A" w:rsidRDefault="00550B0D" w:rsidP="00F3605C">
      <w:pPr>
        <w:ind w:firstLine="0"/>
        <w:rPr>
          <w:rFonts w:cs="Arial"/>
          <w:color w:val="000000"/>
        </w:rPr>
      </w:pPr>
      <w:r>
        <w:rPr>
          <w:b/>
        </w:rPr>
        <w:t xml:space="preserve"> </w:t>
      </w:r>
    </w:p>
    <w:sectPr w:rsidR="00550B0D" w:rsidRPr="00887B4A" w:rsidSect="009428A8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A4" w:rsidRDefault="008913A4" w:rsidP="00781187">
      <w:r>
        <w:separator/>
      </w:r>
    </w:p>
  </w:endnote>
  <w:endnote w:type="continuationSeparator" w:id="1">
    <w:p w:rsidR="008913A4" w:rsidRDefault="008913A4" w:rsidP="0078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A4" w:rsidRDefault="008913A4" w:rsidP="00781187">
      <w:r>
        <w:separator/>
      </w:r>
    </w:p>
  </w:footnote>
  <w:footnote w:type="continuationSeparator" w:id="1">
    <w:p w:rsidR="008913A4" w:rsidRDefault="008913A4" w:rsidP="00781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DD9"/>
    <w:rsid w:val="00027BB0"/>
    <w:rsid w:val="00045C12"/>
    <w:rsid w:val="000507D4"/>
    <w:rsid w:val="0006119A"/>
    <w:rsid w:val="00063251"/>
    <w:rsid w:val="000B737C"/>
    <w:rsid w:val="000C153F"/>
    <w:rsid w:val="000D7947"/>
    <w:rsid w:val="000E6BCD"/>
    <w:rsid w:val="00110545"/>
    <w:rsid w:val="0014615A"/>
    <w:rsid w:val="00157E88"/>
    <w:rsid w:val="00173A2A"/>
    <w:rsid w:val="00187A53"/>
    <w:rsid w:val="001F060A"/>
    <w:rsid w:val="002004A4"/>
    <w:rsid w:val="002009E0"/>
    <w:rsid w:val="002547B9"/>
    <w:rsid w:val="00263784"/>
    <w:rsid w:val="00275976"/>
    <w:rsid w:val="00285E98"/>
    <w:rsid w:val="00296DD3"/>
    <w:rsid w:val="002C2D15"/>
    <w:rsid w:val="002E44CB"/>
    <w:rsid w:val="002F2D61"/>
    <w:rsid w:val="002F3DC9"/>
    <w:rsid w:val="00303630"/>
    <w:rsid w:val="00322EFA"/>
    <w:rsid w:val="0033514F"/>
    <w:rsid w:val="003656E7"/>
    <w:rsid w:val="0039570B"/>
    <w:rsid w:val="003E63F2"/>
    <w:rsid w:val="003E69CA"/>
    <w:rsid w:val="003F6E8A"/>
    <w:rsid w:val="003F7909"/>
    <w:rsid w:val="00413EB1"/>
    <w:rsid w:val="00437F1E"/>
    <w:rsid w:val="004635C3"/>
    <w:rsid w:val="00482A10"/>
    <w:rsid w:val="004C2408"/>
    <w:rsid w:val="005107B6"/>
    <w:rsid w:val="00513101"/>
    <w:rsid w:val="00550B0D"/>
    <w:rsid w:val="005822A0"/>
    <w:rsid w:val="005D47B2"/>
    <w:rsid w:val="00617A7E"/>
    <w:rsid w:val="006225E6"/>
    <w:rsid w:val="00647527"/>
    <w:rsid w:val="00671CBC"/>
    <w:rsid w:val="006A5463"/>
    <w:rsid w:val="006B0744"/>
    <w:rsid w:val="00741E77"/>
    <w:rsid w:val="007612F7"/>
    <w:rsid w:val="00781187"/>
    <w:rsid w:val="00790713"/>
    <w:rsid w:val="007B5F04"/>
    <w:rsid w:val="007C4489"/>
    <w:rsid w:val="007F3336"/>
    <w:rsid w:val="00802A21"/>
    <w:rsid w:val="00843BFA"/>
    <w:rsid w:val="00845345"/>
    <w:rsid w:val="00845F87"/>
    <w:rsid w:val="00852B44"/>
    <w:rsid w:val="00865567"/>
    <w:rsid w:val="00887B4A"/>
    <w:rsid w:val="008913A4"/>
    <w:rsid w:val="00892B16"/>
    <w:rsid w:val="008C0634"/>
    <w:rsid w:val="008F0FCC"/>
    <w:rsid w:val="008F63CF"/>
    <w:rsid w:val="009428A8"/>
    <w:rsid w:val="009806A7"/>
    <w:rsid w:val="009B245E"/>
    <w:rsid w:val="009C23C5"/>
    <w:rsid w:val="009D0AD3"/>
    <w:rsid w:val="009D1F0C"/>
    <w:rsid w:val="009F6740"/>
    <w:rsid w:val="00A01534"/>
    <w:rsid w:val="00A043A0"/>
    <w:rsid w:val="00A23B61"/>
    <w:rsid w:val="00A24D34"/>
    <w:rsid w:val="00AC264C"/>
    <w:rsid w:val="00B2407B"/>
    <w:rsid w:val="00B27080"/>
    <w:rsid w:val="00B30A77"/>
    <w:rsid w:val="00B723E2"/>
    <w:rsid w:val="00B87FB1"/>
    <w:rsid w:val="00B96454"/>
    <w:rsid w:val="00BC0D70"/>
    <w:rsid w:val="00BE032E"/>
    <w:rsid w:val="00BF1B20"/>
    <w:rsid w:val="00C06756"/>
    <w:rsid w:val="00C6620F"/>
    <w:rsid w:val="00C67FA7"/>
    <w:rsid w:val="00CF07CC"/>
    <w:rsid w:val="00DB548A"/>
    <w:rsid w:val="00DC19BD"/>
    <w:rsid w:val="00DC21E5"/>
    <w:rsid w:val="00DC5222"/>
    <w:rsid w:val="00DD121E"/>
    <w:rsid w:val="00E01798"/>
    <w:rsid w:val="00E21F2D"/>
    <w:rsid w:val="00E234E2"/>
    <w:rsid w:val="00E32906"/>
    <w:rsid w:val="00E4014C"/>
    <w:rsid w:val="00E4611A"/>
    <w:rsid w:val="00E87197"/>
    <w:rsid w:val="00EB2E08"/>
    <w:rsid w:val="00F166F4"/>
    <w:rsid w:val="00F26DD9"/>
    <w:rsid w:val="00F3605C"/>
    <w:rsid w:val="00F913BA"/>
    <w:rsid w:val="00FE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70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70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70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70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708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E8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1">
    <w:name w:val="Основной текст (2)"/>
    <w:rsid w:val="00EB2E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a3">
    <w:name w:val="Заголовок"/>
    <w:basedOn w:val="a"/>
    <w:link w:val="a4"/>
    <w:qFormat/>
    <w:rsid w:val="00671CBC"/>
    <w:pPr>
      <w:suppressAutoHyphens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link w:val="a3"/>
    <w:rsid w:val="00671C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BF1B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F1B2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F1B2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F1B2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70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B27080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BF1B2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70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B27080"/>
    <w:rPr>
      <w:color w:val="0000FF"/>
      <w:u w:val="none"/>
    </w:rPr>
  </w:style>
  <w:style w:type="table" w:styleId="a8">
    <w:name w:val="Table Grid"/>
    <w:basedOn w:val="a1"/>
    <w:uiPriority w:val="59"/>
    <w:rsid w:val="0078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1187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811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118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270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70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70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List Paragraph"/>
    <w:basedOn w:val="a"/>
    <w:uiPriority w:val="34"/>
    <w:qFormat/>
    <w:rsid w:val="00843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BFE5-504F-49C4-B417-A94C85B0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Администрация</cp:lastModifiedBy>
  <cp:revision>64</cp:revision>
  <cp:lastPrinted>2022-03-18T08:42:00Z</cp:lastPrinted>
  <dcterms:created xsi:type="dcterms:W3CDTF">2022-02-09T10:11:00Z</dcterms:created>
  <dcterms:modified xsi:type="dcterms:W3CDTF">2024-12-03T13:10:00Z</dcterms:modified>
</cp:coreProperties>
</file>